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7AA11" w14:textId="0F05E99D" w:rsidR="00A23725" w:rsidRPr="006A6E92" w:rsidRDefault="00CD5F14" w:rsidP="00CD5F14">
      <w:pPr>
        <w:rPr>
          <w:rFonts w:asciiTheme="minorHAnsi" w:hAnsiTheme="minorHAnsi" w:cstheme="minorHAnsi"/>
        </w:rPr>
      </w:pPr>
      <w:r w:rsidRPr="006A6E92">
        <w:rPr>
          <w:rFonts w:asciiTheme="minorHAnsi" w:hAnsiTheme="minorHAnsi" w:cstheme="minorHAnsi"/>
        </w:rPr>
        <w:t xml:space="preserve">Located in </w:t>
      </w:r>
      <w:r w:rsidR="00BD0A99">
        <w:rPr>
          <w:rFonts w:asciiTheme="minorHAnsi" w:hAnsiTheme="minorHAnsi" w:cstheme="minorHAnsi"/>
        </w:rPr>
        <w:t>Clarksburg</w:t>
      </w:r>
      <w:r w:rsidRPr="006A6E92">
        <w:rPr>
          <w:rFonts w:asciiTheme="minorHAnsi" w:hAnsiTheme="minorHAnsi" w:cstheme="minorHAnsi"/>
        </w:rPr>
        <w:t xml:space="preserve">, MD </w:t>
      </w:r>
      <w:r w:rsidR="00585C70" w:rsidRPr="006A6E92">
        <w:rPr>
          <w:rFonts w:asciiTheme="minorHAnsi" w:hAnsiTheme="minorHAnsi" w:cstheme="minorHAnsi"/>
        </w:rPr>
        <w:t xml:space="preserve">Centaur Consulting Group </w:t>
      </w:r>
      <w:r w:rsidR="006E084F" w:rsidRPr="006A6E92">
        <w:rPr>
          <w:rFonts w:asciiTheme="minorHAnsi" w:hAnsiTheme="minorHAnsi" w:cstheme="minorHAnsi"/>
        </w:rPr>
        <w:t>LCC is</w:t>
      </w:r>
      <w:r w:rsidRPr="006A6E92">
        <w:rPr>
          <w:rFonts w:asciiTheme="minorHAnsi" w:hAnsiTheme="minorHAnsi" w:cstheme="minorHAnsi"/>
        </w:rPr>
        <w:t xml:space="preserve"> a technical services business focused on providing </w:t>
      </w:r>
      <w:r w:rsidR="00DE13DF" w:rsidRPr="006A6E92">
        <w:rPr>
          <w:rFonts w:asciiTheme="minorHAnsi" w:hAnsiTheme="minorHAnsi" w:cstheme="minorHAnsi"/>
        </w:rPr>
        <w:t>p</w:t>
      </w:r>
      <w:r w:rsidRPr="006A6E92">
        <w:rPr>
          <w:rFonts w:asciiTheme="minorHAnsi" w:hAnsiTheme="minorHAnsi" w:cstheme="minorHAnsi"/>
        </w:rPr>
        <w:t xml:space="preserve">roject </w:t>
      </w:r>
      <w:r w:rsidR="00DE13DF" w:rsidRPr="006A6E92">
        <w:rPr>
          <w:rFonts w:asciiTheme="minorHAnsi" w:hAnsiTheme="minorHAnsi" w:cstheme="minorHAnsi"/>
        </w:rPr>
        <w:t>m</w:t>
      </w:r>
      <w:r w:rsidRPr="006A6E92">
        <w:rPr>
          <w:rFonts w:asciiTheme="minorHAnsi" w:hAnsiTheme="minorHAnsi" w:cstheme="minorHAnsi"/>
        </w:rPr>
        <w:t xml:space="preserve">anagement and specialized consulting services in the areas of worker safety and health, quality assurance, </w:t>
      </w:r>
      <w:r w:rsidR="008E14BD" w:rsidRPr="006A6E92">
        <w:rPr>
          <w:rFonts w:asciiTheme="minorHAnsi" w:hAnsiTheme="minorHAnsi" w:cstheme="minorHAnsi"/>
        </w:rPr>
        <w:t>environmental programs, and materials</w:t>
      </w:r>
      <w:r w:rsidR="0050711A">
        <w:rPr>
          <w:rFonts w:asciiTheme="minorHAnsi" w:hAnsiTheme="minorHAnsi" w:cstheme="minorHAnsi"/>
        </w:rPr>
        <w:t xml:space="preserve"> </w:t>
      </w:r>
      <w:r w:rsidR="008E14BD" w:rsidRPr="006A6E92">
        <w:rPr>
          <w:rFonts w:asciiTheme="minorHAnsi" w:hAnsiTheme="minorHAnsi" w:cstheme="minorHAnsi"/>
        </w:rPr>
        <w:t>/</w:t>
      </w:r>
      <w:r w:rsidR="0050711A">
        <w:rPr>
          <w:rFonts w:asciiTheme="minorHAnsi" w:hAnsiTheme="minorHAnsi" w:cstheme="minorHAnsi"/>
        </w:rPr>
        <w:t xml:space="preserve"> </w:t>
      </w:r>
      <w:r w:rsidR="008E14BD" w:rsidRPr="006A6E92">
        <w:rPr>
          <w:rFonts w:asciiTheme="minorHAnsi" w:hAnsiTheme="minorHAnsi" w:cstheme="minorHAnsi"/>
        </w:rPr>
        <w:t xml:space="preserve">facilities disposition across </w:t>
      </w:r>
      <w:r w:rsidR="00AC1436" w:rsidRPr="006A6E92">
        <w:rPr>
          <w:rFonts w:asciiTheme="minorHAnsi" w:hAnsiTheme="minorHAnsi" w:cstheme="minorHAnsi"/>
        </w:rPr>
        <w:t>U.S. Department of Energy (</w:t>
      </w:r>
      <w:r w:rsidR="008E14BD" w:rsidRPr="006A6E92">
        <w:rPr>
          <w:rFonts w:asciiTheme="minorHAnsi" w:hAnsiTheme="minorHAnsi" w:cstheme="minorHAnsi"/>
        </w:rPr>
        <w:t>DOE</w:t>
      </w:r>
      <w:r w:rsidR="00AC1436" w:rsidRPr="006A6E92">
        <w:rPr>
          <w:rFonts w:asciiTheme="minorHAnsi" w:hAnsiTheme="minorHAnsi" w:cstheme="minorHAnsi"/>
        </w:rPr>
        <w:t>)</w:t>
      </w:r>
      <w:r w:rsidR="008E14BD" w:rsidRPr="006A6E92">
        <w:rPr>
          <w:rFonts w:asciiTheme="minorHAnsi" w:hAnsiTheme="minorHAnsi" w:cstheme="minorHAnsi"/>
        </w:rPr>
        <w:t>,</w:t>
      </w:r>
      <w:r w:rsidR="00AC1436" w:rsidRPr="006A6E92">
        <w:rPr>
          <w:rFonts w:asciiTheme="minorHAnsi" w:hAnsiTheme="minorHAnsi" w:cstheme="minorHAnsi"/>
        </w:rPr>
        <w:t xml:space="preserve"> </w:t>
      </w:r>
      <w:r w:rsidR="00F61748" w:rsidRPr="006A6E92">
        <w:rPr>
          <w:rFonts w:asciiTheme="minorHAnsi" w:hAnsiTheme="minorHAnsi" w:cstheme="minorHAnsi"/>
        </w:rPr>
        <w:t>U.S. Department of Labor</w:t>
      </w:r>
      <w:r w:rsidR="008E14BD" w:rsidRPr="006A6E92">
        <w:rPr>
          <w:rFonts w:asciiTheme="minorHAnsi" w:hAnsiTheme="minorHAnsi" w:cstheme="minorHAnsi"/>
        </w:rPr>
        <w:t xml:space="preserve"> </w:t>
      </w:r>
      <w:r w:rsidR="00F61748" w:rsidRPr="006A6E92">
        <w:rPr>
          <w:rFonts w:asciiTheme="minorHAnsi" w:hAnsiTheme="minorHAnsi" w:cstheme="minorHAnsi"/>
        </w:rPr>
        <w:t>(</w:t>
      </w:r>
      <w:r w:rsidR="008E14BD" w:rsidRPr="006A6E92">
        <w:rPr>
          <w:rFonts w:asciiTheme="minorHAnsi" w:hAnsiTheme="minorHAnsi" w:cstheme="minorHAnsi"/>
        </w:rPr>
        <w:t>DOL</w:t>
      </w:r>
      <w:r w:rsidR="00F61748" w:rsidRPr="006A6E92">
        <w:rPr>
          <w:rFonts w:asciiTheme="minorHAnsi" w:hAnsiTheme="minorHAnsi" w:cstheme="minorHAnsi"/>
        </w:rPr>
        <w:t>)</w:t>
      </w:r>
      <w:r w:rsidR="008E14BD" w:rsidRPr="006A6E92">
        <w:rPr>
          <w:rFonts w:asciiTheme="minorHAnsi" w:hAnsiTheme="minorHAnsi" w:cstheme="minorHAnsi"/>
        </w:rPr>
        <w:t>, and the commercial power industry</w:t>
      </w:r>
      <w:r w:rsidRPr="006A6E92">
        <w:rPr>
          <w:rFonts w:asciiTheme="minorHAnsi" w:hAnsiTheme="minorHAnsi" w:cstheme="minorHAnsi"/>
        </w:rPr>
        <w:t>.</w:t>
      </w:r>
    </w:p>
    <w:p w14:paraId="323A1365" w14:textId="78EA94DA" w:rsidR="00B93838" w:rsidRPr="006A6E92" w:rsidRDefault="00B93838" w:rsidP="00CD5F14">
      <w:pPr>
        <w:rPr>
          <w:rFonts w:asciiTheme="minorHAnsi" w:hAnsiTheme="minorHAnsi" w:cstheme="minorHAnsi"/>
        </w:rPr>
      </w:pPr>
      <w:r w:rsidRPr="006A6E92">
        <w:rPr>
          <w:rFonts w:asciiTheme="minorHAnsi" w:hAnsiTheme="minorHAnsi" w:cstheme="minorHAnsi"/>
        </w:rPr>
        <w:t>For more information, visit our website at https://centaurllc.org/</w:t>
      </w:r>
    </w:p>
    <w:p w14:paraId="24B7EBC5" w14:textId="77777777" w:rsidR="00CD5F14" w:rsidRPr="006A6E92" w:rsidRDefault="00CD5F14" w:rsidP="00CD5F14">
      <w:pPr>
        <w:rPr>
          <w:rFonts w:asciiTheme="minorHAnsi" w:hAnsiTheme="minorHAnsi" w:cstheme="minorHAnsi"/>
        </w:rPr>
      </w:pPr>
    </w:p>
    <w:p w14:paraId="2FBECFCC" w14:textId="383617FB" w:rsidR="00A05DE2" w:rsidRPr="00CF4902" w:rsidRDefault="00A05DE2" w:rsidP="00127D5E">
      <w:pPr>
        <w:tabs>
          <w:tab w:val="left" w:pos="2340"/>
        </w:tabs>
        <w:ind w:right="-288"/>
        <w:rPr>
          <w:rFonts w:asciiTheme="minorHAnsi" w:hAnsiTheme="minorHAnsi" w:cstheme="minorHAnsi"/>
        </w:rPr>
      </w:pPr>
      <w:r w:rsidRPr="00CF4902">
        <w:rPr>
          <w:rFonts w:asciiTheme="minorHAnsi" w:hAnsiTheme="minorHAnsi" w:cstheme="minorHAnsi"/>
          <w:b/>
          <w:bCs/>
        </w:rPr>
        <w:t>Employment Position:</w:t>
      </w:r>
      <w:r w:rsidR="00F41EBD" w:rsidRPr="00CF4902">
        <w:rPr>
          <w:rFonts w:asciiTheme="minorHAnsi" w:hAnsiTheme="minorHAnsi" w:cstheme="minorHAnsi"/>
        </w:rPr>
        <w:tab/>
      </w:r>
      <w:r w:rsidR="002D2F48" w:rsidRPr="002D2F48">
        <w:rPr>
          <w:rFonts w:asciiTheme="minorHAnsi" w:hAnsiTheme="minorHAnsi" w:cstheme="minorHAnsi"/>
        </w:rPr>
        <w:t>Records QA Analyst 4 (Journeyman / Site Lead)</w:t>
      </w:r>
    </w:p>
    <w:p w14:paraId="11B6CFAB" w14:textId="24758782" w:rsidR="001872BF" w:rsidRPr="00CF4902" w:rsidRDefault="009A797B" w:rsidP="00127D5E">
      <w:pPr>
        <w:tabs>
          <w:tab w:val="left" w:pos="2340"/>
        </w:tabs>
        <w:ind w:right="-288"/>
        <w:rPr>
          <w:rFonts w:asciiTheme="minorHAnsi" w:hAnsiTheme="minorHAnsi" w:cstheme="minorHAnsi"/>
        </w:rPr>
      </w:pPr>
      <w:r w:rsidRPr="00CF4902">
        <w:rPr>
          <w:rFonts w:asciiTheme="minorHAnsi" w:hAnsiTheme="minorHAnsi" w:cstheme="minorHAnsi"/>
        </w:rPr>
        <w:tab/>
      </w:r>
    </w:p>
    <w:p w14:paraId="0F6ED062" w14:textId="0F014A9A" w:rsidR="00F85B93" w:rsidRPr="006A6E92" w:rsidRDefault="00A05DE2" w:rsidP="00C25FDC">
      <w:pPr>
        <w:pStyle w:val="NoSpacing"/>
        <w:tabs>
          <w:tab w:val="left" w:pos="2340"/>
        </w:tabs>
        <w:rPr>
          <w:rFonts w:eastAsia="Times New Roman" w:cstheme="minorHAnsi"/>
          <w:sz w:val="24"/>
          <w:szCs w:val="24"/>
        </w:rPr>
      </w:pPr>
      <w:r w:rsidRPr="00CF4902">
        <w:rPr>
          <w:rFonts w:eastAsia="Times New Roman" w:cstheme="minorHAnsi"/>
          <w:b/>
          <w:bCs/>
          <w:sz w:val="24"/>
          <w:szCs w:val="24"/>
        </w:rPr>
        <w:t>Location:</w:t>
      </w:r>
      <w:r w:rsidR="00CF270B" w:rsidRPr="006A6E92">
        <w:rPr>
          <w:rFonts w:eastAsia="Times New Roman" w:cstheme="minorHAnsi"/>
          <w:sz w:val="24"/>
          <w:szCs w:val="24"/>
        </w:rPr>
        <w:t xml:space="preserve"> </w:t>
      </w:r>
      <w:r w:rsidR="00BE6F4D">
        <w:rPr>
          <w:rFonts w:eastAsia="Times New Roman" w:cstheme="minorHAnsi"/>
          <w:sz w:val="24"/>
          <w:szCs w:val="24"/>
        </w:rPr>
        <w:t>Lee’s Summit</w:t>
      </w:r>
      <w:r w:rsidR="00F1066E">
        <w:rPr>
          <w:rFonts w:eastAsia="Times New Roman" w:cstheme="minorHAnsi"/>
          <w:sz w:val="24"/>
          <w:szCs w:val="24"/>
        </w:rPr>
        <w:t>, M</w:t>
      </w:r>
      <w:r w:rsidR="00BE6F4D">
        <w:rPr>
          <w:rFonts w:eastAsia="Times New Roman" w:cstheme="minorHAnsi"/>
          <w:sz w:val="24"/>
          <w:szCs w:val="24"/>
        </w:rPr>
        <w:t>issouri</w:t>
      </w:r>
      <w:r w:rsidR="00F1066E">
        <w:rPr>
          <w:rFonts w:eastAsia="Times New Roman" w:cstheme="minorHAnsi"/>
          <w:sz w:val="24"/>
          <w:szCs w:val="24"/>
        </w:rPr>
        <w:t xml:space="preserve"> </w:t>
      </w:r>
    </w:p>
    <w:p w14:paraId="68306A93" w14:textId="77777777" w:rsidR="00F85B93" w:rsidRPr="006A6E92" w:rsidRDefault="00F85B93" w:rsidP="00C25FDC">
      <w:pPr>
        <w:pStyle w:val="NoSpacing"/>
        <w:tabs>
          <w:tab w:val="left" w:pos="2340"/>
        </w:tabs>
        <w:rPr>
          <w:rFonts w:eastAsia="Times New Roman" w:cstheme="minorHAnsi"/>
          <w:sz w:val="24"/>
          <w:szCs w:val="24"/>
        </w:rPr>
      </w:pPr>
    </w:p>
    <w:p w14:paraId="20CD88E2" w14:textId="46B08761" w:rsidR="00F85B93" w:rsidRDefault="00F85B93" w:rsidP="00C25FDC">
      <w:pPr>
        <w:pStyle w:val="NoSpacing"/>
        <w:tabs>
          <w:tab w:val="left" w:pos="2340"/>
        </w:tabs>
        <w:rPr>
          <w:rFonts w:eastAsia="Times New Roman" w:cstheme="minorHAnsi"/>
          <w:sz w:val="24"/>
          <w:szCs w:val="24"/>
        </w:rPr>
      </w:pPr>
      <w:r w:rsidRPr="00CF4902">
        <w:rPr>
          <w:rFonts w:eastAsia="Times New Roman" w:cstheme="minorHAnsi"/>
          <w:b/>
          <w:bCs/>
          <w:sz w:val="24"/>
          <w:szCs w:val="24"/>
        </w:rPr>
        <w:t>Employment Type:</w:t>
      </w:r>
      <w:r w:rsidRPr="00CF4902">
        <w:rPr>
          <w:rFonts w:eastAsia="Times New Roman" w:cstheme="minorHAnsi"/>
          <w:sz w:val="24"/>
          <w:szCs w:val="24"/>
        </w:rPr>
        <w:t xml:space="preserve"> </w:t>
      </w:r>
      <w:r w:rsidRPr="006A6E92">
        <w:rPr>
          <w:rFonts w:eastAsia="Times New Roman" w:cstheme="minorHAnsi"/>
          <w:sz w:val="24"/>
          <w:szCs w:val="24"/>
        </w:rPr>
        <w:t>Full-Time</w:t>
      </w:r>
    </w:p>
    <w:p w14:paraId="43953CBD" w14:textId="77777777" w:rsidR="0082776A" w:rsidRDefault="0082776A" w:rsidP="00C25FDC">
      <w:pPr>
        <w:pStyle w:val="NoSpacing"/>
        <w:tabs>
          <w:tab w:val="left" w:pos="2340"/>
        </w:tabs>
        <w:rPr>
          <w:rFonts w:eastAsia="Times New Roman" w:cstheme="minorHAnsi"/>
          <w:sz w:val="24"/>
          <w:szCs w:val="24"/>
        </w:rPr>
      </w:pPr>
    </w:p>
    <w:p w14:paraId="16713F8C" w14:textId="1BA6A430" w:rsidR="0082776A" w:rsidRDefault="0082776A" w:rsidP="007F3875">
      <w:pPr>
        <w:pStyle w:val="NoSpacing"/>
        <w:tabs>
          <w:tab w:val="left" w:pos="2340"/>
        </w:tabs>
        <w:rPr>
          <w:rFonts w:eastAsia="Times New Roman" w:cstheme="minorHAnsi"/>
          <w:sz w:val="24"/>
          <w:szCs w:val="24"/>
        </w:rPr>
      </w:pPr>
      <w:r w:rsidRPr="00CF4902">
        <w:rPr>
          <w:rFonts w:eastAsia="Times New Roman" w:cstheme="minorHAnsi"/>
          <w:b/>
          <w:bCs/>
          <w:sz w:val="24"/>
          <w:szCs w:val="24"/>
        </w:rPr>
        <w:t>Salary Range</w:t>
      </w:r>
      <w:r w:rsidRPr="00B9788D">
        <w:rPr>
          <w:rFonts w:eastAsia="Times New Roman" w:cstheme="minorHAnsi"/>
          <w:b/>
          <w:bCs/>
          <w:sz w:val="24"/>
          <w:szCs w:val="24"/>
        </w:rPr>
        <w:t>:</w:t>
      </w:r>
      <w:r w:rsidRPr="00B9788D">
        <w:rPr>
          <w:rFonts w:eastAsia="Times New Roman" w:cstheme="minorHAnsi"/>
          <w:sz w:val="24"/>
          <w:szCs w:val="24"/>
        </w:rPr>
        <w:t xml:space="preserve"> </w:t>
      </w:r>
      <w:r w:rsidR="007F3875" w:rsidRPr="00B9788D">
        <w:rPr>
          <w:rFonts w:eastAsia="Times New Roman" w:cstheme="minorHAnsi"/>
          <w:sz w:val="24"/>
          <w:szCs w:val="24"/>
        </w:rPr>
        <w:t>$</w:t>
      </w:r>
      <w:r w:rsidR="00517E5E">
        <w:rPr>
          <w:rFonts w:eastAsia="Times New Roman" w:cstheme="minorHAnsi"/>
          <w:sz w:val="24"/>
          <w:szCs w:val="24"/>
        </w:rPr>
        <w:t>8</w:t>
      </w:r>
      <w:r w:rsidR="00255F0E" w:rsidRPr="00B9788D">
        <w:rPr>
          <w:rFonts w:eastAsia="Times New Roman" w:cstheme="minorHAnsi"/>
          <w:sz w:val="24"/>
          <w:szCs w:val="24"/>
        </w:rPr>
        <w:t>0</w:t>
      </w:r>
      <w:r w:rsidR="007F3875" w:rsidRPr="00B9788D">
        <w:rPr>
          <w:rFonts w:eastAsia="Times New Roman" w:cstheme="minorHAnsi"/>
          <w:sz w:val="24"/>
          <w:szCs w:val="24"/>
        </w:rPr>
        <w:t>,000 annually</w:t>
      </w:r>
    </w:p>
    <w:p w14:paraId="792A34FD" w14:textId="77777777" w:rsidR="004B3458" w:rsidRDefault="004B3458" w:rsidP="007F3875">
      <w:pPr>
        <w:pStyle w:val="NoSpacing"/>
        <w:tabs>
          <w:tab w:val="left" w:pos="2340"/>
        </w:tabs>
        <w:rPr>
          <w:rFonts w:eastAsia="Times New Roman" w:cstheme="minorHAnsi"/>
          <w:sz w:val="24"/>
          <w:szCs w:val="24"/>
        </w:rPr>
      </w:pPr>
    </w:p>
    <w:p w14:paraId="4631CB6E" w14:textId="5618955E" w:rsidR="00AE5931" w:rsidRPr="00AE5931" w:rsidRDefault="00332D7B" w:rsidP="00AE5931">
      <w:pPr>
        <w:pStyle w:val="NoSpacing"/>
        <w:rPr>
          <w:rFonts w:eastAsia="Times New Roman" w:cstheme="minorHAnsi"/>
          <w:sz w:val="24"/>
          <w:szCs w:val="24"/>
        </w:rPr>
      </w:pPr>
      <w:r w:rsidRPr="00332D7B">
        <w:rPr>
          <w:rFonts w:eastAsia="Times New Roman" w:cstheme="minorHAnsi"/>
          <w:sz w:val="24"/>
          <w:szCs w:val="24"/>
        </w:rPr>
        <w:t>The Records QA Analyst 4 (Journeyman / Site Lead) serves as the on-site lead for Quality Control (QC) inspection of digitized immigration records at the Lee’s Summit, MO facility</w:t>
      </w:r>
      <w:r w:rsidR="00AE5931" w:rsidRPr="00AE5931">
        <w:rPr>
          <w:rFonts w:eastAsia="Times New Roman" w:cstheme="minorHAnsi"/>
          <w:sz w:val="24"/>
          <w:szCs w:val="24"/>
        </w:rPr>
        <w:t>.</w:t>
      </w:r>
      <w:r>
        <w:rPr>
          <w:rFonts w:eastAsia="Times New Roman" w:cstheme="minorHAnsi"/>
          <w:sz w:val="24"/>
          <w:szCs w:val="24"/>
        </w:rPr>
        <w:t xml:space="preserve"> </w:t>
      </w:r>
      <w:r w:rsidRPr="00332D7B">
        <w:rPr>
          <w:rFonts w:eastAsia="Times New Roman" w:cstheme="minorHAnsi"/>
          <w:sz w:val="24"/>
          <w:szCs w:val="24"/>
        </w:rPr>
        <w:t>This role performs advanced QA/QC inspections, provides workflow leadership to junior analysts, coordinates site operations, and ensures compliance with USCIS policy, NARA 36 CFR Part 1236 standards, DHS privacy and CUI requirements, and ANSI/ASQ Z1.4-2008 sampling procedures.</w:t>
      </w:r>
    </w:p>
    <w:p w14:paraId="707D1F10" w14:textId="77777777" w:rsidR="00AE5931" w:rsidRPr="00CF4902" w:rsidRDefault="00AE5931" w:rsidP="00AE5931">
      <w:pPr>
        <w:pStyle w:val="NoSpacing"/>
        <w:rPr>
          <w:rFonts w:eastAsia="Times New Roman" w:cstheme="minorHAnsi"/>
          <w:sz w:val="24"/>
          <w:szCs w:val="24"/>
        </w:rPr>
      </w:pPr>
    </w:p>
    <w:p w14:paraId="5C69491D" w14:textId="3239579E" w:rsidR="003647DA" w:rsidRPr="0084734F" w:rsidRDefault="00A05DE2" w:rsidP="0084734F">
      <w:pPr>
        <w:pStyle w:val="NoSpacing"/>
        <w:rPr>
          <w:rFonts w:eastAsia="Times New Roman" w:cstheme="minorHAnsi"/>
          <w:b/>
          <w:bCs/>
          <w:sz w:val="24"/>
          <w:szCs w:val="24"/>
        </w:rPr>
      </w:pPr>
      <w:r w:rsidRPr="00CF4902">
        <w:rPr>
          <w:rFonts w:eastAsia="Times New Roman" w:cstheme="minorHAnsi"/>
          <w:b/>
          <w:bCs/>
          <w:sz w:val="24"/>
          <w:szCs w:val="24"/>
        </w:rPr>
        <w:t>Responsibilities:</w:t>
      </w:r>
    </w:p>
    <w:p w14:paraId="1A459C9C" w14:textId="73FFE00F" w:rsidR="003647DA" w:rsidRPr="00CF4902" w:rsidRDefault="00332D7B" w:rsidP="003647DA">
      <w:pPr>
        <w:rPr>
          <w:rFonts w:asciiTheme="minorHAnsi" w:hAnsiTheme="minorHAnsi" w:cstheme="minorHAnsi"/>
        </w:rPr>
      </w:pPr>
      <w:r w:rsidRPr="00332D7B">
        <w:rPr>
          <w:rFonts w:asciiTheme="minorHAnsi" w:hAnsiTheme="minorHAnsi" w:cstheme="minorHAnsi"/>
        </w:rPr>
        <w:t>Site Leadership &amp; Operational Coordination</w:t>
      </w:r>
      <w:r w:rsidR="003647DA" w:rsidRPr="00CF4902">
        <w:rPr>
          <w:rFonts w:asciiTheme="minorHAnsi" w:hAnsiTheme="minorHAnsi" w:cstheme="minorHAnsi"/>
        </w:rPr>
        <w:t>:</w:t>
      </w:r>
    </w:p>
    <w:p w14:paraId="1D607B0F" w14:textId="069781E0" w:rsidR="00332D7B" w:rsidRPr="00332D7B" w:rsidRDefault="00332D7B" w:rsidP="00332D7B">
      <w:pPr>
        <w:pStyle w:val="ListParagraph"/>
        <w:numPr>
          <w:ilvl w:val="0"/>
          <w:numId w:val="33"/>
        </w:numPr>
        <w:rPr>
          <w:rFonts w:asciiTheme="minorHAnsi" w:eastAsia="Times New Roman" w:hAnsiTheme="minorHAnsi" w:cstheme="minorHAnsi"/>
          <w:sz w:val="24"/>
          <w:szCs w:val="24"/>
        </w:rPr>
      </w:pPr>
      <w:r w:rsidRPr="00332D7B">
        <w:rPr>
          <w:rFonts w:asciiTheme="minorHAnsi" w:eastAsia="Times New Roman" w:hAnsiTheme="minorHAnsi" w:cstheme="minorHAnsi"/>
          <w:sz w:val="24"/>
          <w:szCs w:val="24"/>
        </w:rPr>
        <w:t>Lead daily QC operations at Lee’s Summit site.</w:t>
      </w:r>
    </w:p>
    <w:p w14:paraId="3D1EB8F6" w14:textId="2EF52EE3" w:rsidR="00332D7B" w:rsidRPr="00332D7B" w:rsidRDefault="00332D7B" w:rsidP="00332D7B">
      <w:pPr>
        <w:pStyle w:val="ListParagraph"/>
        <w:numPr>
          <w:ilvl w:val="0"/>
          <w:numId w:val="33"/>
        </w:numPr>
        <w:rPr>
          <w:rFonts w:asciiTheme="minorHAnsi" w:eastAsia="Times New Roman" w:hAnsiTheme="minorHAnsi" w:cstheme="minorHAnsi"/>
          <w:sz w:val="24"/>
          <w:szCs w:val="24"/>
        </w:rPr>
      </w:pPr>
      <w:r w:rsidRPr="00332D7B">
        <w:rPr>
          <w:rFonts w:asciiTheme="minorHAnsi" w:eastAsia="Times New Roman" w:hAnsiTheme="minorHAnsi" w:cstheme="minorHAnsi"/>
          <w:sz w:val="24"/>
          <w:szCs w:val="24"/>
        </w:rPr>
        <w:t>Assign workload, set priorities, and monitor workflow of QA analysts.</w:t>
      </w:r>
    </w:p>
    <w:p w14:paraId="501997DD" w14:textId="617DE63C" w:rsidR="00332D7B" w:rsidRPr="00332D7B" w:rsidRDefault="00332D7B" w:rsidP="00332D7B">
      <w:pPr>
        <w:pStyle w:val="ListParagraph"/>
        <w:numPr>
          <w:ilvl w:val="0"/>
          <w:numId w:val="33"/>
        </w:numPr>
        <w:rPr>
          <w:rFonts w:asciiTheme="minorHAnsi" w:eastAsia="Times New Roman" w:hAnsiTheme="minorHAnsi" w:cstheme="minorHAnsi"/>
          <w:sz w:val="24"/>
          <w:szCs w:val="24"/>
        </w:rPr>
      </w:pPr>
      <w:r w:rsidRPr="00332D7B">
        <w:rPr>
          <w:rFonts w:asciiTheme="minorHAnsi" w:eastAsia="Times New Roman" w:hAnsiTheme="minorHAnsi" w:cstheme="minorHAnsi"/>
          <w:sz w:val="24"/>
          <w:szCs w:val="24"/>
        </w:rPr>
        <w:t>Serve as on-site point of contact for Government PM/COR during operating hours.</w:t>
      </w:r>
    </w:p>
    <w:p w14:paraId="4299BC98" w14:textId="167D046E" w:rsidR="00332D7B" w:rsidRPr="00332D7B" w:rsidRDefault="00332D7B" w:rsidP="00332D7B">
      <w:pPr>
        <w:pStyle w:val="ListParagraph"/>
        <w:numPr>
          <w:ilvl w:val="0"/>
          <w:numId w:val="33"/>
        </w:numPr>
        <w:rPr>
          <w:rFonts w:asciiTheme="minorHAnsi" w:eastAsia="Times New Roman" w:hAnsiTheme="minorHAnsi" w:cstheme="minorHAnsi"/>
          <w:sz w:val="24"/>
          <w:szCs w:val="24"/>
        </w:rPr>
      </w:pPr>
      <w:r w:rsidRPr="00332D7B">
        <w:rPr>
          <w:rFonts w:asciiTheme="minorHAnsi" w:eastAsia="Times New Roman" w:hAnsiTheme="minorHAnsi" w:cstheme="minorHAnsi"/>
          <w:sz w:val="24"/>
          <w:szCs w:val="24"/>
        </w:rPr>
        <w:t>Escalate operational issues to the Project Manager within required timelines.</w:t>
      </w:r>
    </w:p>
    <w:p w14:paraId="02F3EDCD" w14:textId="551F9C8B" w:rsidR="003647DA" w:rsidRPr="00CF4902" w:rsidRDefault="00332D7B" w:rsidP="00332D7B">
      <w:pPr>
        <w:pStyle w:val="ListParagraph"/>
        <w:numPr>
          <w:ilvl w:val="0"/>
          <w:numId w:val="33"/>
        </w:numPr>
        <w:rPr>
          <w:rFonts w:asciiTheme="minorHAnsi" w:eastAsia="Times New Roman" w:hAnsiTheme="minorHAnsi" w:cstheme="minorHAnsi"/>
          <w:sz w:val="24"/>
          <w:szCs w:val="24"/>
        </w:rPr>
      </w:pPr>
      <w:r w:rsidRPr="00332D7B">
        <w:rPr>
          <w:rFonts w:asciiTheme="minorHAnsi" w:eastAsia="Times New Roman" w:hAnsiTheme="minorHAnsi" w:cstheme="minorHAnsi"/>
          <w:sz w:val="24"/>
          <w:szCs w:val="24"/>
        </w:rPr>
        <w:t>Coordinate error returns, rework verification, pallet/box movements, and batch completion.</w:t>
      </w:r>
    </w:p>
    <w:p w14:paraId="1A32F019" w14:textId="77777777" w:rsidR="000049DD" w:rsidRDefault="000049DD" w:rsidP="000C1AB4">
      <w:pPr>
        <w:rPr>
          <w:rFonts w:asciiTheme="minorHAnsi" w:hAnsiTheme="minorHAnsi" w:cstheme="minorHAnsi"/>
        </w:rPr>
      </w:pPr>
    </w:p>
    <w:p w14:paraId="27D2AD41" w14:textId="7B8DD12D" w:rsidR="003647DA" w:rsidRPr="00CF4902" w:rsidRDefault="00332D7B" w:rsidP="000C1AB4">
      <w:pPr>
        <w:rPr>
          <w:rFonts w:asciiTheme="minorHAnsi" w:hAnsiTheme="minorHAnsi" w:cstheme="minorHAnsi"/>
        </w:rPr>
      </w:pPr>
      <w:r w:rsidRPr="00332D7B">
        <w:rPr>
          <w:rFonts w:asciiTheme="minorHAnsi" w:hAnsiTheme="minorHAnsi" w:cstheme="minorHAnsi"/>
        </w:rPr>
        <w:t>QC Inspections &amp; Sampling Oversight</w:t>
      </w:r>
      <w:r w:rsidR="004D6000" w:rsidRPr="00CF4902">
        <w:rPr>
          <w:rFonts w:asciiTheme="minorHAnsi" w:hAnsiTheme="minorHAnsi" w:cstheme="minorHAnsi"/>
        </w:rPr>
        <w:t>:</w:t>
      </w:r>
    </w:p>
    <w:p w14:paraId="6756E7C8" w14:textId="1F45D1D8" w:rsidR="003925B1" w:rsidRPr="003925B1" w:rsidRDefault="003925B1" w:rsidP="003925B1">
      <w:pPr>
        <w:pStyle w:val="ListParagraph"/>
        <w:numPr>
          <w:ilvl w:val="0"/>
          <w:numId w:val="33"/>
        </w:numPr>
        <w:rPr>
          <w:rFonts w:asciiTheme="minorHAnsi" w:eastAsia="Times New Roman" w:hAnsiTheme="minorHAnsi" w:cstheme="minorHAnsi"/>
          <w:sz w:val="24"/>
          <w:szCs w:val="24"/>
        </w:rPr>
      </w:pPr>
      <w:r w:rsidRPr="003925B1">
        <w:rPr>
          <w:rFonts w:asciiTheme="minorHAnsi" w:eastAsia="Times New Roman" w:hAnsiTheme="minorHAnsi" w:cstheme="minorHAnsi"/>
          <w:sz w:val="24"/>
          <w:szCs w:val="24"/>
        </w:rPr>
        <w:t>Implement ANSI/ASQ Z1.4-2008 (Level II Normal) sampling methodology.</w:t>
      </w:r>
    </w:p>
    <w:p w14:paraId="7E496D23" w14:textId="48A23B16" w:rsidR="003925B1" w:rsidRPr="003925B1" w:rsidRDefault="003925B1" w:rsidP="003925B1">
      <w:pPr>
        <w:pStyle w:val="ListParagraph"/>
        <w:numPr>
          <w:ilvl w:val="0"/>
          <w:numId w:val="33"/>
        </w:numPr>
        <w:rPr>
          <w:rFonts w:asciiTheme="minorHAnsi" w:eastAsia="Times New Roman" w:hAnsiTheme="minorHAnsi" w:cstheme="minorHAnsi"/>
          <w:sz w:val="24"/>
          <w:szCs w:val="24"/>
        </w:rPr>
      </w:pPr>
      <w:r w:rsidRPr="003925B1">
        <w:rPr>
          <w:rFonts w:asciiTheme="minorHAnsi" w:eastAsia="Times New Roman" w:hAnsiTheme="minorHAnsi" w:cstheme="minorHAnsi"/>
          <w:sz w:val="24"/>
          <w:szCs w:val="24"/>
        </w:rPr>
        <w:t>Perform and oversee daily QC inspections applying a 100% pass/fail standard.</w:t>
      </w:r>
    </w:p>
    <w:p w14:paraId="52BD2B3A" w14:textId="1B201ECF" w:rsidR="003925B1" w:rsidRPr="003925B1" w:rsidRDefault="003925B1" w:rsidP="003925B1">
      <w:pPr>
        <w:pStyle w:val="ListParagraph"/>
        <w:numPr>
          <w:ilvl w:val="0"/>
          <w:numId w:val="33"/>
        </w:numPr>
        <w:rPr>
          <w:rFonts w:asciiTheme="minorHAnsi" w:eastAsia="Times New Roman" w:hAnsiTheme="minorHAnsi" w:cstheme="minorHAnsi"/>
          <w:sz w:val="24"/>
          <w:szCs w:val="24"/>
        </w:rPr>
      </w:pPr>
      <w:r w:rsidRPr="003925B1">
        <w:rPr>
          <w:rFonts w:asciiTheme="minorHAnsi" w:eastAsia="Times New Roman" w:hAnsiTheme="minorHAnsi" w:cstheme="minorHAnsi"/>
          <w:sz w:val="24"/>
          <w:szCs w:val="24"/>
        </w:rPr>
        <w:t>Ensure proper tagging, documentation, and return of deficient files.</w:t>
      </w:r>
    </w:p>
    <w:p w14:paraId="5BE8EC9E" w14:textId="60B68617" w:rsidR="00AF5EC0" w:rsidRPr="00AF5EC0" w:rsidRDefault="003925B1" w:rsidP="0084734F">
      <w:pPr>
        <w:pStyle w:val="ListParagraph"/>
        <w:numPr>
          <w:ilvl w:val="0"/>
          <w:numId w:val="33"/>
        </w:numPr>
        <w:rPr>
          <w:rFonts w:asciiTheme="minorHAnsi" w:hAnsiTheme="minorHAnsi" w:cstheme="minorHAnsi"/>
        </w:rPr>
      </w:pPr>
      <w:r w:rsidRPr="003925B1">
        <w:rPr>
          <w:rFonts w:asciiTheme="minorHAnsi" w:eastAsia="Times New Roman" w:hAnsiTheme="minorHAnsi" w:cstheme="minorHAnsi"/>
          <w:sz w:val="24"/>
          <w:szCs w:val="24"/>
        </w:rPr>
        <w:t>Verify corrected images meet required quality standards.</w:t>
      </w:r>
    </w:p>
    <w:p w14:paraId="068D95F1" w14:textId="77777777" w:rsidR="00AF5EC0" w:rsidRDefault="00AF5EC0" w:rsidP="00AF5EC0">
      <w:pPr>
        <w:pStyle w:val="ListParagraph"/>
        <w:rPr>
          <w:rFonts w:asciiTheme="minorHAnsi" w:eastAsia="Times New Roman" w:hAnsiTheme="minorHAnsi" w:cstheme="minorHAnsi"/>
          <w:sz w:val="24"/>
          <w:szCs w:val="24"/>
        </w:rPr>
      </w:pPr>
    </w:p>
    <w:p w14:paraId="1296013C" w14:textId="77777777" w:rsidR="00AF5EC0" w:rsidRDefault="00AF5EC0" w:rsidP="00AF5EC0">
      <w:pPr>
        <w:pStyle w:val="ListParagraph"/>
        <w:rPr>
          <w:rFonts w:asciiTheme="minorHAnsi" w:eastAsia="Times New Roman" w:hAnsiTheme="minorHAnsi" w:cstheme="minorHAnsi"/>
          <w:sz w:val="24"/>
          <w:szCs w:val="24"/>
        </w:rPr>
      </w:pPr>
    </w:p>
    <w:p w14:paraId="40D66430" w14:textId="77777777" w:rsidR="00AF5EC0" w:rsidRDefault="00AF5EC0" w:rsidP="00AF5EC0">
      <w:pPr>
        <w:pStyle w:val="ListParagraph"/>
        <w:rPr>
          <w:rFonts w:asciiTheme="minorHAnsi" w:eastAsia="Times New Roman" w:hAnsiTheme="minorHAnsi" w:cstheme="minorHAnsi"/>
          <w:sz w:val="24"/>
          <w:szCs w:val="24"/>
        </w:rPr>
      </w:pPr>
    </w:p>
    <w:p w14:paraId="377EC4B0" w14:textId="77777777" w:rsidR="00AF5EC0" w:rsidRDefault="00AF5EC0" w:rsidP="00AF5EC0">
      <w:pPr>
        <w:pStyle w:val="ListParagraph"/>
        <w:rPr>
          <w:rFonts w:asciiTheme="minorHAnsi" w:eastAsia="Times New Roman" w:hAnsiTheme="minorHAnsi" w:cstheme="minorHAnsi"/>
          <w:sz w:val="24"/>
          <w:szCs w:val="24"/>
        </w:rPr>
      </w:pPr>
    </w:p>
    <w:p w14:paraId="2F9DC2A8" w14:textId="77777777" w:rsidR="00AF5EC0" w:rsidRPr="00AF5EC0" w:rsidRDefault="00AF5EC0" w:rsidP="00AF5EC0">
      <w:pPr>
        <w:pStyle w:val="ListParagraph"/>
        <w:rPr>
          <w:rFonts w:asciiTheme="minorHAnsi" w:hAnsiTheme="minorHAnsi" w:cstheme="minorHAnsi"/>
        </w:rPr>
      </w:pPr>
    </w:p>
    <w:p w14:paraId="1FE9BD38" w14:textId="1DBCBBC3" w:rsidR="004A10D4" w:rsidRPr="00CF4902" w:rsidRDefault="003925B1" w:rsidP="00BE5D2E">
      <w:pPr>
        <w:rPr>
          <w:rFonts w:asciiTheme="minorHAnsi" w:hAnsiTheme="minorHAnsi" w:cstheme="minorHAnsi"/>
        </w:rPr>
      </w:pPr>
      <w:r w:rsidRPr="003925B1">
        <w:rPr>
          <w:rFonts w:asciiTheme="minorHAnsi" w:hAnsiTheme="minorHAnsi" w:cstheme="minorHAnsi"/>
        </w:rPr>
        <w:lastRenderedPageBreak/>
        <w:t>File-to-Image Verification (Advanced Review)</w:t>
      </w:r>
      <w:r w:rsidR="004D6000" w:rsidRPr="00CF4902">
        <w:rPr>
          <w:rFonts w:asciiTheme="minorHAnsi" w:hAnsiTheme="minorHAnsi" w:cstheme="minorHAnsi"/>
        </w:rPr>
        <w:t>:</w:t>
      </w:r>
    </w:p>
    <w:p w14:paraId="3E749EFD" w14:textId="0C7EAC4C" w:rsidR="003925B1" w:rsidRPr="003925B1" w:rsidRDefault="003925B1" w:rsidP="003925B1">
      <w:pPr>
        <w:pStyle w:val="ListParagraph"/>
        <w:numPr>
          <w:ilvl w:val="0"/>
          <w:numId w:val="33"/>
        </w:numPr>
        <w:rPr>
          <w:rFonts w:asciiTheme="minorHAnsi" w:eastAsia="Times New Roman" w:hAnsiTheme="minorHAnsi" w:cstheme="minorHAnsi"/>
          <w:sz w:val="24"/>
          <w:szCs w:val="24"/>
        </w:rPr>
      </w:pPr>
      <w:r w:rsidRPr="003925B1">
        <w:rPr>
          <w:rFonts w:asciiTheme="minorHAnsi" w:eastAsia="Times New Roman" w:hAnsiTheme="minorHAnsi" w:cstheme="minorHAnsi"/>
          <w:sz w:val="24"/>
          <w:szCs w:val="24"/>
        </w:rPr>
        <w:t>Verify page count, order, and completeness.</w:t>
      </w:r>
    </w:p>
    <w:p w14:paraId="0941223F" w14:textId="6ECB73F6" w:rsidR="003925B1" w:rsidRPr="003925B1" w:rsidRDefault="003925B1" w:rsidP="003925B1">
      <w:pPr>
        <w:pStyle w:val="ListParagraph"/>
        <w:numPr>
          <w:ilvl w:val="0"/>
          <w:numId w:val="33"/>
        </w:numPr>
        <w:rPr>
          <w:rFonts w:asciiTheme="minorHAnsi" w:eastAsia="Times New Roman" w:hAnsiTheme="minorHAnsi" w:cstheme="minorHAnsi"/>
          <w:sz w:val="24"/>
          <w:szCs w:val="24"/>
        </w:rPr>
      </w:pPr>
      <w:r w:rsidRPr="003925B1">
        <w:rPr>
          <w:rFonts w:asciiTheme="minorHAnsi" w:eastAsia="Times New Roman" w:hAnsiTheme="minorHAnsi" w:cstheme="minorHAnsi"/>
          <w:sz w:val="24"/>
          <w:szCs w:val="24"/>
        </w:rPr>
        <w:t>Confirm capture of envelopes, photos, attachments, and file jackets.</w:t>
      </w:r>
    </w:p>
    <w:p w14:paraId="72B5F339" w14:textId="0C186E65" w:rsidR="003925B1" w:rsidRPr="003925B1" w:rsidRDefault="003925B1" w:rsidP="003925B1">
      <w:pPr>
        <w:pStyle w:val="ListParagraph"/>
        <w:numPr>
          <w:ilvl w:val="0"/>
          <w:numId w:val="33"/>
        </w:numPr>
        <w:rPr>
          <w:rFonts w:asciiTheme="minorHAnsi" w:eastAsia="Times New Roman" w:hAnsiTheme="minorHAnsi" w:cstheme="minorHAnsi"/>
          <w:sz w:val="24"/>
          <w:szCs w:val="24"/>
        </w:rPr>
      </w:pPr>
      <w:r w:rsidRPr="003925B1">
        <w:rPr>
          <w:rFonts w:asciiTheme="minorHAnsi" w:eastAsia="Times New Roman" w:hAnsiTheme="minorHAnsi" w:cstheme="minorHAnsi"/>
          <w:sz w:val="24"/>
          <w:szCs w:val="24"/>
        </w:rPr>
        <w:t>Identify image defects (streaking, distortion, skew, orientation errors).</w:t>
      </w:r>
    </w:p>
    <w:p w14:paraId="5565D91D" w14:textId="62393E31" w:rsidR="003925B1" w:rsidRPr="003925B1" w:rsidRDefault="003925B1" w:rsidP="003925B1">
      <w:pPr>
        <w:pStyle w:val="ListParagraph"/>
        <w:numPr>
          <w:ilvl w:val="0"/>
          <w:numId w:val="33"/>
        </w:numPr>
        <w:rPr>
          <w:rFonts w:asciiTheme="minorHAnsi" w:eastAsia="Times New Roman" w:hAnsiTheme="minorHAnsi" w:cstheme="minorHAnsi"/>
          <w:sz w:val="24"/>
          <w:szCs w:val="24"/>
        </w:rPr>
      </w:pPr>
      <w:r w:rsidRPr="003925B1">
        <w:rPr>
          <w:rFonts w:asciiTheme="minorHAnsi" w:eastAsia="Times New Roman" w:hAnsiTheme="minorHAnsi" w:cstheme="minorHAnsi"/>
          <w:sz w:val="24"/>
          <w:szCs w:val="24"/>
        </w:rPr>
        <w:t xml:space="preserve">Apply three-way scan </w:t>
      </w:r>
      <w:r w:rsidR="002B4AC7" w:rsidRPr="003925B1">
        <w:rPr>
          <w:rFonts w:asciiTheme="minorHAnsi" w:eastAsia="Times New Roman" w:hAnsiTheme="minorHAnsi" w:cstheme="minorHAnsi"/>
          <w:sz w:val="24"/>
          <w:szCs w:val="24"/>
        </w:rPr>
        <w:t>rules</w:t>
      </w:r>
      <w:r w:rsidRPr="003925B1">
        <w:rPr>
          <w:rFonts w:asciiTheme="minorHAnsi" w:eastAsia="Times New Roman" w:hAnsiTheme="minorHAnsi" w:cstheme="minorHAnsi"/>
          <w:sz w:val="24"/>
          <w:szCs w:val="24"/>
        </w:rPr>
        <w:t xml:space="preserve"> for attached items.</w:t>
      </w:r>
    </w:p>
    <w:p w14:paraId="24F54866" w14:textId="0B13F678" w:rsidR="003925B1" w:rsidRPr="003925B1" w:rsidRDefault="003925B1" w:rsidP="003925B1">
      <w:pPr>
        <w:pStyle w:val="ListParagraph"/>
        <w:numPr>
          <w:ilvl w:val="0"/>
          <w:numId w:val="33"/>
        </w:numPr>
        <w:rPr>
          <w:rFonts w:asciiTheme="minorHAnsi" w:eastAsia="Times New Roman" w:hAnsiTheme="minorHAnsi" w:cstheme="minorHAnsi"/>
          <w:sz w:val="24"/>
          <w:szCs w:val="24"/>
        </w:rPr>
      </w:pPr>
      <w:r w:rsidRPr="003925B1">
        <w:rPr>
          <w:rFonts w:asciiTheme="minorHAnsi" w:eastAsia="Times New Roman" w:hAnsiTheme="minorHAnsi" w:cstheme="minorHAnsi"/>
          <w:sz w:val="24"/>
          <w:szCs w:val="24"/>
        </w:rPr>
        <w:t>Confirm proper color scanning of required materials.</w:t>
      </w:r>
    </w:p>
    <w:p w14:paraId="65B1063F" w14:textId="70E741AD" w:rsidR="004A10D4" w:rsidRDefault="003925B1" w:rsidP="003925B1">
      <w:pPr>
        <w:pStyle w:val="ListParagraph"/>
        <w:numPr>
          <w:ilvl w:val="0"/>
          <w:numId w:val="33"/>
        </w:numPr>
        <w:rPr>
          <w:rFonts w:asciiTheme="minorHAnsi" w:eastAsia="Times New Roman" w:hAnsiTheme="minorHAnsi" w:cstheme="minorHAnsi"/>
          <w:sz w:val="24"/>
          <w:szCs w:val="24"/>
        </w:rPr>
      </w:pPr>
      <w:r w:rsidRPr="003925B1">
        <w:rPr>
          <w:rFonts w:asciiTheme="minorHAnsi" w:eastAsia="Times New Roman" w:hAnsiTheme="minorHAnsi" w:cstheme="minorHAnsi"/>
          <w:sz w:val="24"/>
          <w:szCs w:val="24"/>
        </w:rPr>
        <w:t>Document unscannable materials appropriately.</w:t>
      </w:r>
    </w:p>
    <w:p w14:paraId="649C0EA0" w14:textId="77777777" w:rsidR="00876322" w:rsidRPr="004A10D4" w:rsidRDefault="00876322" w:rsidP="00876322">
      <w:pPr>
        <w:pStyle w:val="ListParagraph"/>
        <w:rPr>
          <w:rFonts w:asciiTheme="minorHAnsi" w:eastAsia="Times New Roman" w:hAnsiTheme="minorHAnsi" w:cstheme="minorHAnsi"/>
          <w:sz w:val="24"/>
          <w:szCs w:val="24"/>
        </w:rPr>
      </w:pPr>
    </w:p>
    <w:p w14:paraId="18FF841E" w14:textId="3412C830" w:rsidR="003647DA" w:rsidRPr="00CF4902" w:rsidRDefault="00876322" w:rsidP="00BE5D2E">
      <w:pPr>
        <w:rPr>
          <w:rFonts w:asciiTheme="minorHAnsi" w:hAnsiTheme="minorHAnsi" w:cstheme="minorHAnsi"/>
        </w:rPr>
      </w:pPr>
      <w:r w:rsidRPr="00876322">
        <w:rPr>
          <w:rFonts w:asciiTheme="minorHAnsi" w:hAnsiTheme="minorHAnsi" w:cstheme="minorHAnsi"/>
        </w:rPr>
        <w:t>Systems, Metadata &amp; Documentation</w:t>
      </w:r>
      <w:r w:rsidR="004D6000" w:rsidRPr="00CF4902">
        <w:rPr>
          <w:rFonts w:asciiTheme="minorHAnsi" w:hAnsiTheme="minorHAnsi" w:cstheme="minorHAnsi"/>
        </w:rPr>
        <w:t>:</w:t>
      </w:r>
    </w:p>
    <w:p w14:paraId="1F6391AF" w14:textId="70586187" w:rsidR="00876322" w:rsidRPr="00876322" w:rsidRDefault="00805560" w:rsidP="00876322">
      <w:pPr>
        <w:pStyle w:val="ListParagraph"/>
        <w:numPr>
          <w:ilvl w:val="0"/>
          <w:numId w:val="33"/>
        </w:numPr>
        <w:rPr>
          <w:rFonts w:asciiTheme="minorHAnsi" w:eastAsia="Times New Roman" w:hAnsiTheme="minorHAnsi" w:cstheme="minorHAnsi"/>
          <w:sz w:val="24"/>
          <w:szCs w:val="24"/>
        </w:rPr>
      </w:pPr>
      <w:r w:rsidRPr="00805560">
        <w:rPr>
          <w:rFonts w:asciiTheme="minorHAnsi" w:eastAsia="Times New Roman" w:hAnsiTheme="minorHAnsi" w:cstheme="minorHAnsi"/>
          <w:sz w:val="24"/>
          <w:szCs w:val="24"/>
        </w:rPr>
        <w:t>Utilize</w:t>
      </w:r>
      <w:r w:rsidR="00876322" w:rsidRPr="00876322">
        <w:rPr>
          <w:rFonts w:asciiTheme="minorHAnsi" w:eastAsia="Times New Roman" w:hAnsiTheme="minorHAnsi" w:cstheme="minorHAnsi"/>
          <w:sz w:val="24"/>
          <w:szCs w:val="24"/>
        </w:rPr>
        <w:t xml:space="preserve"> Kofax/KWIC QA queue systems.</w:t>
      </w:r>
    </w:p>
    <w:p w14:paraId="1A4F2036" w14:textId="4FDC8792" w:rsidR="00876322" w:rsidRPr="00876322" w:rsidRDefault="00876322" w:rsidP="00876322">
      <w:pPr>
        <w:pStyle w:val="ListParagraph"/>
        <w:numPr>
          <w:ilvl w:val="0"/>
          <w:numId w:val="33"/>
        </w:numPr>
        <w:rPr>
          <w:rFonts w:asciiTheme="minorHAnsi" w:eastAsia="Times New Roman" w:hAnsiTheme="minorHAnsi" w:cstheme="minorHAnsi"/>
          <w:sz w:val="24"/>
          <w:szCs w:val="24"/>
        </w:rPr>
      </w:pPr>
      <w:r w:rsidRPr="00876322">
        <w:rPr>
          <w:rFonts w:asciiTheme="minorHAnsi" w:eastAsia="Times New Roman" w:hAnsiTheme="minorHAnsi" w:cstheme="minorHAnsi"/>
          <w:sz w:val="24"/>
          <w:szCs w:val="24"/>
        </w:rPr>
        <w:t>Validate metadata (A-Numbers, receipt numbers, dates of birth, submission dates).</w:t>
      </w:r>
    </w:p>
    <w:p w14:paraId="7A60AACF" w14:textId="561668AF" w:rsidR="00876322" w:rsidRPr="00876322" w:rsidRDefault="00876322" w:rsidP="00876322">
      <w:pPr>
        <w:pStyle w:val="ListParagraph"/>
        <w:numPr>
          <w:ilvl w:val="0"/>
          <w:numId w:val="33"/>
        </w:numPr>
        <w:rPr>
          <w:rFonts w:asciiTheme="minorHAnsi" w:eastAsia="Times New Roman" w:hAnsiTheme="minorHAnsi" w:cstheme="minorHAnsi"/>
          <w:sz w:val="24"/>
          <w:szCs w:val="24"/>
        </w:rPr>
      </w:pPr>
      <w:r w:rsidRPr="00876322">
        <w:rPr>
          <w:rFonts w:asciiTheme="minorHAnsi" w:eastAsia="Times New Roman" w:hAnsiTheme="minorHAnsi" w:cstheme="minorHAnsi"/>
          <w:sz w:val="24"/>
          <w:szCs w:val="24"/>
        </w:rPr>
        <w:t>Confirm proper Record of Proceeding (ROP) breakout and document typing.</w:t>
      </w:r>
    </w:p>
    <w:p w14:paraId="09397D44" w14:textId="6985CDEB" w:rsidR="001C0C50" w:rsidRDefault="00876322" w:rsidP="00876322">
      <w:pPr>
        <w:pStyle w:val="ListParagraph"/>
        <w:numPr>
          <w:ilvl w:val="0"/>
          <w:numId w:val="33"/>
        </w:numPr>
        <w:rPr>
          <w:rFonts w:asciiTheme="minorHAnsi" w:eastAsia="Times New Roman" w:hAnsiTheme="minorHAnsi" w:cstheme="minorHAnsi"/>
          <w:sz w:val="24"/>
          <w:szCs w:val="24"/>
        </w:rPr>
      </w:pPr>
      <w:r w:rsidRPr="00876322">
        <w:rPr>
          <w:rFonts w:asciiTheme="minorHAnsi" w:eastAsia="Times New Roman" w:hAnsiTheme="minorHAnsi" w:cstheme="minorHAnsi"/>
          <w:sz w:val="24"/>
          <w:szCs w:val="24"/>
        </w:rPr>
        <w:t>Maintain digital QC records and site-level tracking logs.</w:t>
      </w:r>
    </w:p>
    <w:p w14:paraId="016EACF1" w14:textId="77777777" w:rsidR="00876322" w:rsidRPr="00CF4902" w:rsidRDefault="00876322" w:rsidP="00876322">
      <w:pPr>
        <w:pStyle w:val="ListParagraph"/>
        <w:rPr>
          <w:rFonts w:asciiTheme="minorHAnsi" w:eastAsia="Times New Roman" w:hAnsiTheme="minorHAnsi" w:cstheme="minorHAnsi"/>
          <w:sz w:val="24"/>
          <w:szCs w:val="24"/>
        </w:rPr>
      </w:pPr>
    </w:p>
    <w:p w14:paraId="41E1761A" w14:textId="3AC0FF2F" w:rsidR="003647DA" w:rsidRPr="00CF4902" w:rsidRDefault="00B828FA" w:rsidP="004D6000">
      <w:pPr>
        <w:rPr>
          <w:rFonts w:asciiTheme="minorHAnsi" w:hAnsiTheme="minorHAnsi" w:cstheme="minorHAnsi"/>
        </w:rPr>
      </w:pPr>
      <w:r w:rsidRPr="00B828FA">
        <w:rPr>
          <w:rFonts w:asciiTheme="minorHAnsi" w:hAnsiTheme="minorHAnsi" w:cstheme="minorHAnsi"/>
        </w:rPr>
        <w:t>Reporting &amp; Deliverables</w:t>
      </w:r>
      <w:r w:rsidR="004D6000" w:rsidRPr="00CF4902">
        <w:rPr>
          <w:rFonts w:asciiTheme="minorHAnsi" w:hAnsiTheme="minorHAnsi" w:cstheme="minorHAnsi"/>
        </w:rPr>
        <w:t>:</w:t>
      </w:r>
    </w:p>
    <w:p w14:paraId="1D3F3488" w14:textId="0778AF52" w:rsidR="00B828FA" w:rsidRPr="00B828FA" w:rsidRDefault="00B828FA" w:rsidP="00B828FA">
      <w:pPr>
        <w:pStyle w:val="ListParagraph"/>
        <w:numPr>
          <w:ilvl w:val="0"/>
          <w:numId w:val="33"/>
        </w:numPr>
        <w:rPr>
          <w:rFonts w:asciiTheme="minorHAnsi" w:eastAsia="Times New Roman" w:hAnsiTheme="minorHAnsi" w:cstheme="minorHAnsi"/>
          <w:sz w:val="24"/>
          <w:szCs w:val="24"/>
        </w:rPr>
      </w:pPr>
      <w:r w:rsidRPr="00B828FA">
        <w:rPr>
          <w:rFonts w:asciiTheme="minorHAnsi" w:eastAsia="Times New Roman" w:hAnsiTheme="minorHAnsi" w:cstheme="minorHAnsi"/>
          <w:sz w:val="24"/>
          <w:szCs w:val="24"/>
        </w:rPr>
        <w:t>Compile daily QC metrics by 5:00 PM ET.</w:t>
      </w:r>
    </w:p>
    <w:p w14:paraId="4FBDD344" w14:textId="6764DAEE" w:rsidR="00B828FA" w:rsidRPr="00B828FA" w:rsidRDefault="00B828FA" w:rsidP="00B828FA">
      <w:pPr>
        <w:pStyle w:val="ListParagraph"/>
        <w:numPr>
          <w:ilvl w:val="0"/>
          <w:numId w:val="33"/>
        </w:numPr>
        <w:rPr>
          <w:rFonts w:asciiTheme="minorHAnsi" w:eastAsia="Times New Roman" w:hAnsiTheme="minorHAnsi" w:cstheme="minorHAnsi"/>
          <w:sz w:val="24"/>
          <w:szCs w:val="24"/>
        </w:rPr>
      </w:pPr>
      <w:r w:rsidRPr="00B828FA">
        <w:rPr>
          <w:rFonts w:asciiTheme="minorHAnsi" w:eastAsia="Times New Roman" w:hAnsiTheme="minorHAnsi" w:cstheme="minorHAnsi"/>
          <w:sz w:val="24"/>
          <w:szCs w:val="24"/>
        </w:rPr>
        <w:t xml:space="preserve">Prepare weekly summary </w:t>
      </w:r>
      <w:r w:rsidR="00EE5D14" w:rsidRPr="00B828FA">
        <w:rPr>
          <w:rFonts w:asciiTheme="minorHAnsi" w:eastAsia="Times New Roman" w:hAnsiTheme="minorHAnsi" w:cstheme="minorHAnsi"/>
          <w:sz w:val="24"/>
          <w:szCs w:val="24"/>
        </w:rPr>
        <w:t>input</w:t>
      </w:r>
      <w:r w:rsidRPr="00B828FA">
        <w:rPr>
          <w:rFonts w:asciiTheme="minorHAnsi" w:eastAsia="Times New Roman" w:hAnsiTheme="minorHAnsi" w:cstheme="minorHAnsi"/>
          <w:sz w:val="24"/>
          <w:szCs w:val="24"/>
        </w:rPr>
        <w:t xml:space="preserve"> for Project Manager reporting.</w:t>
      </w:r>
    </w:p>
    <w:p w14:paraId="744D6A9A" w14:textId="20D99687" w:rsidR="003647DA" w:rsidRDefault="00B828FA" w:rsidP="00B828FA">
      <w:pPr>
        <w:pStyle w:val="ListParagraph"/>
        <w:numPr>
          <w:ilvl w:val="0"/>
          <w:numId w:val="33"/>
        </w:numPr>
        <w:rPr>
          <w:rFonts w:asciiTheme="minorHAnsi" w:eastAsia="Times New Roman" w:hAnsiTheme="minorHAnsi" w:cstheme="minorHAnsi"/>
          <w:sz w:val="24"/>
          <w:szCs w:val="24"/>
        </w:rPr>
      </w:pPr>
      <w:r w:rsidRPr="00B828FA">
        <w:rPr>
          <w:rFonts w:asciiTheme="minorHAnsi" w:eastAsia="Times New Roman" w:hAnsiTheme="minorHAnsi" w:cstheme="minorHAnsi"/>
          <w:sz w:val="24"/>
          <w:szCs w:val="24"/>
        </w:rPr>
        <w:t>Support QC Plan execution and Government Furnished Property reporting.</w:t>
      </w:r>
    </w:p>
    <w:p w14:paraId="485E49C4" w14:textId="77777777" w:rsidR="001C0C50" w:rsidRPr="00CF4902" w:rsidRDefault="001C0C50" w:rsidP="001C0C50">
      <w:pPr>
        <w:pStyle w:val="ListParagraph"/>
        <w:rPr>
          <w:rFonts w:asciiTheme="minorHAnsi" w:eastAsia="Times New Roman" w:hAnsiTheme="minorHAnsi" w:cstheme="minorHAnsi"/>
          <w:sz w:val="24"/>
          <w:szCs w:val="24"/>
        </w:rPr>
      </w:pPr>
    </w:p>
    <w:p w14:paraId="5E94F3F8" w14:textId="25275F7E" w:rsidR="003647DA" w:rsidRPr="00CF4902" w:rsidRDefault="00B828FA" w:rsidP="004D6000">
      <w:pPr>
        <w:rPr>
          <w:rFonts w:asciiTheme="minorHAnsi" w:hAnsiTheme="minorHAnsi" w:cstheme="minorHAnsi"/>
        </w:rPr>
      </w:pPr>
      <w:r w:rsidRPr="00B828FA">
        <w:rPr>
          <w:rFonts w:asciiTheme="minorHAnsi" w:hAnsiTheme="minorHAnsi" w:cstheme="minorHAnsi"/>
        </w:rPr>
        <w:t>Records Management &amp; Regulatory Compliance</w:t>
      </w:r>
      <w:r w:rsidR="004D6000" w:rsidRPr="00CF4902">
        <w:rPr>
          <w:rFonts w:asciiTheme="minorHAnsi" w:hAnsiTheme="minorHAnsi" w:cstheme="minorHAnsi"/>
        </w:rPr>
        <w:t>:</w:t>
      </w:r>
    </w:p>
    <w:p w14:paraId="5D096C6F" w14:textId="6D8297BF" w:rsidR="005C6B4F" w:rsidRPr="005C6B4F" w:rsidRDefault="005C6B4F" w:rsidP="005C6B4F">
      <w:pPr>
        <w:pStyle w:val="ListParagraph"/>
        <w:numPr>
          <w:ilvl w:val="0"/>
          <w:numId w:val="33"/>
        </w:numPr>
        <w:rPr>
          <w:rFonts w:asciiTheme="minorHAnsi" w:eastAsia="Times New Roman" w:hAnsiTheme="minorHAnsi" w:cstheme="minorHAnsi"/>
          <w:sz w:val="24"/>
          <w:szCs w:val="24"/>
        </w:rPr>
      </w:pPr>
      <w:r w:rsidRPr="005C6B4F">
        <w:rPr>
          <w:rFonts w:asciiTheme="minorHAnsi" w:eastAsia="Times New Roman" w:hAnsiTheme="minorHAnsi" w:cstheme="minorHAnsi"/>
          <w:sz w:val="24"/>
          <w:szCs w:val="24"/>
        </w:rPr>
        <w:t>Ensure compliance with USCIS Records Policy Manual (Volume 2).</w:t>
      </w:r>
    </w:p>
    <w:p w14:paraId="6C5B3D85" w14:textId="165C1131" w:rsidR="005C6B4F" w:rsidRPr="005C6B4F" w:rsidRDefault="005C6B4F" w:rsidP="005C6B4F">
      <w:pPr>
        <w:pStyle w:val="ListParagraph"/>
        <w:numPr>
          <w:ilvl w:val="0"/>
          <w:numId w:val="33"/>
        </w:numPr>
        <w:rPr>
          <w:rFonts w:asciiTheme="minorHAnsi" w:eastAsia="Times New Roman" w:hAnsiTheme="minorHAnsi" w:cstheme="minorHAnsi"/>
          <w:sz w:val="24"/>
          <w:szCs w:val="24"/>
        </w:rPr>
      </w:pPr>
      <w:r w:rsidRPr="005C6B4F">
        <w:rPr>
          <w:rFonts w:asciiTheme="minorHAnsi" w:eastAsia="Times New Roman" w:hAnsiTheme="minorHAnsi" w:cstheme="minorHAnsi"/>
          <w:sz w:val="24"/>
          <w:szCs w:val="24"/>
        </w:rPr>
        <w:t>Follow NARA 36 CFR Part 1236 digitization standards.</w:t>
      </w:r>
    </w:p>
    <w:p w14:paraId="49795945" w14:textId="736B67B0" w:rsidR="005C6B4F" w:rsidRPr="005C6B4F" w:rsidRDefault="005C6B4F" w:rsidP="005C6B4F">
      <w:pPr>
        <w:pStyle w:val="ListParagraph"/>
        <w:numPr>
          <w:ilvl w:val="0"/>
          <w:numId w:val="33"/>
        </w:numPr>
        <w:rPr>
          <w:rFonts w:asciiTheme="minorHAnsi" w:eastAsia="Times New Roman" w:hAnsiTheme="minorHAnsi" w:cstheme="minorHAnsi"/>
          <w:sz w:val="24"/>
          <w:szCs w:val="24"/>
        </w:rPr>
      </w:pPr>
      <w:r w:rsidRPr="005C6B4F">
        <w:rPr>
          <w:rFonts w:asciiTheme="minorHAnsi" w:eastAsia="Times New Roman" w:hAnsiTheme="minorHAnsi" w:cstheme="minorHAnsi"/>
          <w:sz w:val="24"/>
          <w:szCs w:val="24"/>
        </w:rPr>
        <w:t>Prevent unauthorized removal or destruction of federal records.</w:t>
      </w:r>
    </w:p>
    <w:p w14:paraId="223D83E1" w14:textId="4F629485" w:rsidR="001C0C50" w:rsidRDefault="005C6B4F" w:rsidP="005C6B4F">
      <w:pPr>
        <w:pStyle w:val="ListParagraph"/>
        <w:numPr>
          <w:ilvl w:val="0"/>
          <w:numId w:val="33"/>
        </w:numPr>
        <w:rPr>
          <w:rFonts w:asciiTheme="minorHAnsi" w:eastAsia="Times New Roman" w:hAnsiTheme="minorHAnsi" w:cstheme="minorHAnsi"/>
          <w:sz w:val="24"/>
          <w:szCs w:val="24"/>
        </w:rPr>
      </w:pPr>
      <w:r w:rsidRPr="005C6B4F">
        <w:rPr>
          <w:rFonts w:asciiTheme="minorHAnsi" w:eastAsia="Times New Roman" w:hAnsiTheme="minorHAnsi" w:cstheme="minorHAnsi"/>
          <w:sz w:val="24"/>
          <w:szCs w:val="24"/>
        </w:rPr>
        <w:t>Immediately report records incidents.</w:t>
      </w:r>
    </w:p>
    <w:p w14:paraId="120ACC55" w14:textId="77777777" w:rsidR="005C6B4F" w:rsidRPr="00CF4902" w:rsidRDefault="005C6B4F" w:rsidP="005C6B4F">
      <w:pPr>
        <w:pStyle w:val="ListParagraph"/>
        <w:rPr>
          <w:rFonts w:asciiTheme="minorHAnsi" w:eastAsia="Times New Roman" w:hAnsiTheme="minorHAnsi" w:cstheme="minorHAnsi"/>
          <w:sz w:val="24"/>
          <w:szCs w:val="24"/>
        </w:rPr>
      </w:pPr>
    </w:p>
    <w:p w14:paraId="36F27E90" w14:textId="5EED60A0" w:rsidR="003647DA" w:rsidRPr="00CF4902" w:rsidRDefault="005C6B4F" w:rsidP="004D6000">
      <w:pPr>
        <w:rPr>
          <w:rFonts w:asciiTheme="minorHAnsi" w:hAnsiTheme="minorHAnsi" w:cstheme="minorHAnsi"/>
        </w:rPr>
      </w:pPr>
      <w:r w:rsidRPr="00A55070">
        <w:rPr>
          <w:rFonts w:asciiTheme="minorHAnsi" w:hAnsiTheme="minorHAnsi" w:cstheme="minorHAnsi"/>
        </w:rPr>
        <w:t>Privacy</w:t>
      </w:r>
      <w:r w:rsidRPr="005C6B4F">
        <w:rPr>
          <w:rFonts w:asciiTheme="minorHAnsi" w:hAnsiTheme="minorHAnsi" w:cstheme="minorHAnsi"/>
        </w:rPr>
        <w:t>, CUI &amp; Incident Management</w:t>
      </w:r>
    </w:p>
    <w:p w14:paraId="329E4CEF" w14:textId="78360D1C" w:rsidR="005C6B4F" w:rsidRPr="005C6B4F" w:rsidRDefault="007511EB" w:rsidP="005C6B4F">
      <w:pPr>
        <w:pStyle w:val="ListParagraph"/>
        <w:numPr>
          <w:ilvl w:val="0"/>
          <w:numId w:val="33"/>
        </w:numPr>
        <w:rPr>
          <w:rFonts w:asciiTheme="minorHAnsi" w:eastAsia="Times New Roman" w:hAnsiTheme="minorHAnsi" w:cstheme="minorHAnsi"/>
          <w:sz w:val="24"/>
          <w:szCs w:val="24"/>
        </w:rPr>
      </w:pPr>
      <w:r w:rsidRPr="007511EB">
        <w:rPr>
          <w:rFonts w:asciiTheme="minorHAnsi" w:eastAsia="Times New Roman" w:hAnsiTheme="minorHAnsi" w:cstheme="minorHAnsi"/>
          <w:sz w:val="24"/>
          <w:szCs w:val="24"/>
        </w:rPr>
        <w:t>Safeguard</w:t>
      </w:r>
      <w:r w:rsidR="005C6B4F" w:rsidRPr="005C6B4F">
        <w:rPr>
          <w:rFonts w:asciiTheme="minorHAnsi" w:eastAsia="Times New Roman" w:hAnsiTheme="minorHAnsi" w:cstheme="minorHAnsi"/>
          <w:sz w:val="24"/>
          <w:szCs w:val="24"/>
        </w:rPr>
        <w:t xml:space="preserve"> PII/SPII and Controlled Unclassified Information (CUI).</w:t>
      </w:r>
    </w:p>
    <w:p w14:paraId="011A6B9D" w14:textId="43F4385A" w:rsidR="005C6B4F" w:rsidRPr="005C6B4F" w:rsidRDefault="005C6B4F" w:rsidP="005C6B4F">
      <w:pPr>
        <w:pStyle w:val="ListParagraph"/>
        <w:numPr>
          <w:ilvl w:val="0"/>
          <w:numId w:val="33"/>
        </w:numPr>
        <w:rPr>
          <w:rFonts w:asciiTheme="minorHAnsi" w:eastAsia="Times New Roman" w:hAnsiTheme="minorHAnsi" w:cstheme="minorHAnsi"/>
          <w:sz w:val="24"/>
          <w:szCs w:val="24"/>
        </w:rPr>
      </w:pPr>
      <w:r w:rsidRPr="005C6B4F">
        <w:rPr>
          <w:rFonts w:asciiTheme="minorHAnsi" w:eastAsia="Times New Roman" w:hAnsiTheme="minorHAnsi" w:cstheme="minorHAnsi"/>
          <w:sz w:val="24"/>
          <w:szCs w:val="24"/>
        </w:rPr>
        <w:t>Reinforce proper privacy and handling practices across the team.</w:t>
      </w:r>
    </w:p>
    <w:p w14:paraId="306110B0" w14:textId="0B22B8BA" w:rsidR="003647DA" w:rsidRDefault="005C6B4F" w:rsidP="005C6B4F">
      <w:pPr>
        <w:pStyle w:val="ListParagraph"/>
        <w:numPr>
          <w:ilvl w:val="0"/>
          <w:numId w:val="33"/>
        </w:numPr>
        <w:rPr>
          <w:rFonts w:asciiTheme="minorHAnsi" w:eastAsia="Times New Roman" w:hAnsiTheme="minorHAnsi" w:cstheme="minorHAnsi"/>
          <w:sz w:val="24"/>
          <w:szCs w:val="24"/>
        </w:rPr>
      </w:pPr>
      <w:r w:rsidRPr="005C6B4F">
        <w:rPr>
          <w:rFonts w:asciiTheme="minorHAnsi" w:eastAsia="Times New Roman" w:hAnsiTheme="minorHAnsi" w:cstheme="minorHAnsi"/>
          <w:sz w:val="24"/>
          <w:szCs w:val="24"/>
        </w:rPr>
        <w:t>Report suspected or confirmed data incidents within mandated timelines.</w:t>
      </w:r>
    </w:p>
    <w:p w14:paraId="400F5DF1" w14:textId="77777777" w:rsidR="00403709" w:rsidRPr="00CF4902" w:rsidRDefault="00403709" w:rsidP="00403709">
      <w:pPr>
        <w:pStyle w:val="ListParagraph"/>
        <w:rPr>
          <w:rFonts w:asciiTheme="minorHAnsi" w:eastAsia="Times New Roman" w:hAnsiTheme="minorHAnsi" w:cstheme="minorHAnsi"/>
          <w:sz w:val="24"/>
          <w:szCs w:val="24"/>
        </w:rPr>
      </w:pPr>
    </w:p>
    <w:p w14:paraId="63456F6B" w14:textId="203B20E5" w:rsidR="0035772A" w:rsidRPr="0035772A" w:rsidRDefault="005B33DE" w:rsidP="005C6B4F">
      <w:pPr>
        <w:rPr>
          <w:rFonts w:asciiTheme="minorHAnsi" w:hAnsiTheme="minorHAnsi" w:cstheme="minorHAnsi"/>
        </w:rPr>
      </w:pPr>
      <w:r w:rsidRPr="005B33DE">
        <w:rPr>
          <w:rFonts w:asciiTheme="minorHAnsi" w:hAnsiTheme="minorHAnsi" w:cstheme="minorHAnsi"/>
        </w:rPr>
        <w:t>Equipment</w:t>
      </w:r>
      <w:r w:rsidR="005C6B4F" w:rsidRPr="005C6B4F">
        <w:rPr>
          <w:rFonts w:asciiTheme="minorHAnsi" w:hAnsiTheme="minorHAnsi" w:cstheme="minorHAnsi"/>
        </w:rPr>
        <w:t xml:space="preserve"> &amp; Site Logistics</w:t>
      </w:r>
      <w:r w:rsidR="005C6B4F">
        <w:rPr>
          <w:rFonts w:asciiTheme="minorHAnsi" w:hAnsiTheme="minorHAnsi" w:cstheme="minorHAnsi"/>
        </w:rPr>
        <w:t xml:space="preserve"> </w:t>
      </w:r>
    </w:p>
    <w:p w14:paraId="27E238E7" w14:textId="5208B767" w:rsidR="002F5529" w:rsidRPr="002F5529" w:rsidRDefault="002F5529" w:rsidP="002F5529">
      <w:pPr>
        <w:pStyle w:val="ListParagraph"/>
        <w:numPr>
          <w:ilvl w:val="0"/>
          <w:numId w:val="33"/>
        </w:numPr>
        <w:rPr>
          <w:rFonts w:asciiTheme="minorHAnsi" w:eastAsia="Times New Roman" w:hAnsiTheme="minorHAnsi" w:cstheme="minorHAnsi"/>
          <w:sz w:val="24"/>
          <w:szCs w:val="24"/>
        </w:rPr>
      </w:pPr>
      <w:r w:rsidRPr="002F5529">
        <w:rPr>
          <w:rFonts w:asciiTheme="minorHAnsi" w:eastAsia="Times New Roman" w:hAnsiTheme="minorHAnsi" w:cstheme="minorHAnsi"/>
          <w:sz w:val="24"/>
          <w:szCs w:val="24"/>
        </w:rPr>
        <w:t>Ensure proper use of Government Furnished Equipment (GFE)</w:t>
      </w:r>
      <w:r>
        <w:rPr>
          <w:rFonts w:asciiTheme="minorHAnsi" w:eastAsia="Times New Roman" w:hAnsiTheme="minorHAnsi" w:cstheme="minorHAnsi"/>
          <w:sz w:val="24"/>
          <w:szCs w:val="24"/>
        </w:rPr>
        <w:t>.</w:t>
      </w:r>
    </w:p>
    <w:p w14:paraId="1E1A2FED" w14:textId="25C26258" w:rsidR="002F5529" w:rsidRPr="002F5529" w:rsidRDefault="002F5529" w:rsidP="002F5529">
      <w:pPr>
        <w:pStyle w:val="ListParagraph"/>
        <w:numPr>
          <w:ilvl w:val="0"/>
          <w:numId w:val="33"/>
        </w:numPr>
        <w:rPr>
          <w:rFonts w:asciiTheme="minorHAnsi" w:eastAsia="Times New Roman" w:hAnsiTheme="minorHAnsi" w:cstheme="minorHAnsi"/>
          <w:sz w:val="24"/>
          <w:szCs w:val="24"/>
        </w:rPr>
      </w:pPr>
      <w:r w:rsidRPr="002F5529">
        <w:rPr>
          <w:rFonts w:asciiTheme="minorHAnsi" w:eastAsia="Times New Roman" w:hAnsiTheme="minorHAnsi" w:cstheme="minorHAnsi"/>
          <w:sz w:val="24"/>
          <w:szCs w:val="24"/>
        </w:rPr>
        <w:t>Maintain property accountability and prohibit personal device use.</w:t>
      </w:r>
    </w:p>
    <w:p w14:paraId="7862FB9D" w14:textId="6DAD5031" w:rsidR="004D6000" w:rsidRPr="002F5529" w:rsidRDefault="002F5529" w:rsidP="002F5529">
      <w:pPr>
        <w:pStyle w:val="ListParagraph"/>
        <w:numPr>
          <w:ilvl w:val="0"/>
          <w:numId w:val="33"/>
        </w:numPr>
        <w:rPr>
          <w:rFonts w:asciiTheme="minorHAnsi" w:hAnsiTheme="minorHAnsi" w:cstheme="minorHAnsi"/>
          <w:b/>
          <w:bCs/>
        </w:rPr>
      </w:pPr>
      <w:r w:rsidRPr="002F5529">
        <w:rPr>
          <w:rFonts w:asciiTheme="minorHAnsi" w:eastAsia="Times New Roman" w:hAnsiTheme="minorHAnsi" w:cstheme="minorHAnsi"/>
          <w:sz w:val="24"/>
          <w:szCs w:val="24"/>
        </w:rPr>
        <w:t>Coordinate secure file handling and dock access per site procedures.</w:t>
      </w:r>
    </w:p>
    <w:p w14:paraId="125E2283" w14:textId="77777777" w:rsidR="002F5529" w:rsidRPr="00CF4902" w:rsidRDefault="002F5529" w:rsidP="002F5529">
      <w:pPr>
        <w:pStyle w:val="ListParagraph"/>
        <w:rPr>
          <w:rFonts w:asciiTheme="minorHAnsi" w:hAnsiTheme="minorHAnsi" w:cstheme="minorHAnsi"/>
          <w:b/>
          <w:bCs/>
        </w:rPr>
      </w:pPr>
    </w:p>
    <w:p w14:paraId="1881AAB1" w14:textId="6C4AEF39" w:rsidR="00E05033" w:rsidRPr="0084734F" w:rsidRDefault="00A05DE2" w:rsidP="001D3D0C">
      <w:pPr>
        <w:spacing w:line="240" w:lineRule="auto"/>
        <w:rPr>
          <w:rFonts w:asciiTheme="minorHAnsi" w:hAnsiTheme="minorHAnsi" w:cstheme="minorHAnsi"/>
          <w:b/>
          <w:bCs/>
        </w:rPr>
      </w:pPr>
      <w:r w:rsidRPr="00CF4902">
        <w:rPr>
          <w:rFonts w:asciiTheme="minorHAnsi" w:hAnsiTheme="minorHAnsi" w:cstheme="minorHAnsi"/>
          <w:b/>
          <w:bCs/>
        </w:rPr>
        <w:t xml:space="preserve">Required Qualifications: </w:t>
      </w:r>
    </w:p>
    <w:p w14:paraId="66C97944" w14:textId="043714EF" w:rsidR="002F5529" w:rsidRPr="002F5529" w:rsidRDefault="002F5529" w:rsidP="002F5529">
      <w:pPr>
        <w:pStyle w:val="ListParagraph"/>
        <w:numPr>
          <w:ilvl w:val="0"/>
          <w:numId w:val="33"/>
        </w:numPr>
        <w:rPr>
          <w:rFonts w:asciiTheme="minorHAnsi" w:eastAsia="Times New Roman" w:hAnsiTheme="minorHAnsi" w:cstheme="minorHAnsi"/>
          <w:sz w:val="24"/>
          <w:szCs w:val="24"/>
        </w:rPr>
      </w:pPr>
      <w:r w:rsidRPr="002F5529">
        <w:rPr>
          <w:rFonts w:asciiTheme="minorHAnsi" w:eastAsia="Times New Roman" w:hAnsiTheme="minorHAnsi" w:cstheme="minorHAnsi"/>
          <w:sz w:val="24"/>
          <w:szCs w:val="24"/>
        </w:rPr>
        <w:t>Three (3) to ten (10) years of relevant records QA/QC experience.</w:t>
      </w:r>
    </w:p>
    <w:p w14:paraId="1A612810" w14:textId="766F90BC" w:rsidR="002F5529" w:rsidRPr="002F5529" w:rsidRDefault="002F5529" w:rsidP="002F5529">
      <w:pPr>
        <w:pStyle w:val="ListParagraph"/>
        <w:numPr>
          <w:ilvl w:val="0"/>
          <w:numId w:val="33"/>
        </w:numPr>
        <w:rPr>
          <w:rFonts w:asciiTheme="minorHAnsi" w:eastAsia="Times New Roman" w:hAnsiTheme="minorHAnsi" w:cstheme="minorHAnsi"/>
          <w:sz w:val="24"/>
          <w:szCs w:val="24"/>
        </w:rPr>
      </w:pPr>
      <w:r w:rsidRPr="002F5529">
        <w:rPr>
          <w:rFonts w:asciiTheme="minorHAnsi" w:eastAsia="Times New Roman" w:hAnsiTheme="minorHAnsi" w:cstheme="minorHAnsi"/>
          <w:sz w:val="24"/>
          <w:szCs w:val="24"/>
        </w:rPr>
        <w:t>Demonstrated independence in applying regulatory and technical standards.</w:t>
      </w:r>
    </w:p>
    <w:p w14:paraId="78E90538" w14:textId="7A1E0260" w:rsidR="002F5529" w:rsidRPr="002F5529" w:rsidRDefault="002F5529" w:rsidP="002F5529">
      <w:pPr>
        <w:pStyle w:val="ListParagraph"/>
        <w:numPr>
          <w:ilvl w:val="0"/>
          <w:numId w:val="33"/>
        </w:numPr>
        <w:rPr>
          <w:rFonts w:asciiTheme="minorHAnsi" w:eastAsia="Times New Roman" w:hAnsiTheme="minorHAnsi" w:cstheme="minorHAnsi"/>
          <w:sz w:val="24"/>
          <w:szCs w:val="24"/>
        </w:rPr>
      </w:pPr>
      <w:r w:rsidRPr="002F5529">
        <w:rPr>
          <w:rFonts w:asciiTheme="minorHAnsi" w:eastAsia="Times New Roman" w:hAnsiTheme="minorHAnsi" w:cstheme="minorHAnsi"/>
          <w:sz w:val="24"/>
          <w:szCs w:val="24"/>
        </w:rPr>
        <w:t>Experience with ANSI/ASQ Z1.4 sampling in high-volume digitization.</w:t>
      </w:r>
    </w:p>
    <w:p w14:paraId="522884D0" w14:textId="48E97BBD" w:rsidR="002F5529" w:rsidRPr="002F5529" w:rsidRDefault="002F5529" w:rsidP="002F5529">
      <w:pPr>
        <w:pStyle w:val="ListParagraph"/>
        <w:numPr>
          <w:ilvl w:val="0"/>
          <w:numId w:val="33"/>
        </w:numPr>
        <w:rPr>
          <w:rFonts w:asciiTheme="minorHAnsi" w:eastAsia="Times New Roman" w:hAnsiTheme="minorHAnsi" w:cstheme="minorHAnsi"/>
          <w:sz w:val="24"/>
          <w:szCs w:val="24"/>
        </w:rPr>
      </w:pPr>
      <w:r w:rsidRPr="002F5529">
        <w:rPr>
          <w:rFonts w:asciiTheme="minorHAnsi" w:eastAsia="Times New Roman" w:hAnsiTheme="minorHAnsi" w:cstheme="minorHAnsi"/>
          <w:sz w:val="24"/>
          <w:szCs w:val="24"/>
        </w:rPr>
        <w:t>Working knowledge of NARA 36 CFR Part 1236 and USCIS digitization standards.</w:t>
      </w:r>
    </w:p>
    <w:p w14:paraId="69555F03" w14:textId="6D3B5EED" w:rsidR="002F5529" w:rsidRPr="002F5529" w:rsidRDefault="002F5529" w:rsidP="002F5529">
      <w:pPr>
        <w:pStyle w:val="ListParagraph"/>
        <w:numPr>
          <w:ilvl w:val="0"/>
          <w:numId w:val="33"/>
        </w:numPr>
        <w:rPr>
          <w:rFonts w:asciiTheme="minorHAnsi" w:eastAsia="Times New Roman" w:hAnsiTheme="minorHAnsi" w:cstheme="minorHAnsi"/>
          <w:sz w:val="24"/>
          <w:szCs w:val="24"/>
        </w:rPr>
      </w:pPr>
      <w:r w:rsidRPr="002F5529">
        <w:rPr>
          <w:rFonts w:asciiTheme="minorHAnsi" w:eastAsia="Times New Roman" w:hAnsiTheme="minorHAnsi" w:cstheme="minorHAnsi"/>
          <w:sz w:val="24"/>
          <w:szCs w:val="24"/>
        </w:rPr>
        <w:t>Experience using Kofax/KWIC or comparable QA tools.</w:t>
      </w:r>
    </w:p>
    <w:p w14:paraId="06C7D47F" w14:textId="2DA7A23C" w:rsidR="002F5529" w:rsidRPr="002F5529" w:rsidRDefault="002F5529" w:rsidP="002F5529">
      <w:pPr>
        <w:pStyle w:val="ListParagraph"/>
        <w:numPr>
          <w:ilvl w:val="0"/>
          <w:numId w:val="33"/>
        </w:numPr>
        <w:rPr>
          <w:rFonts w:asciiTheme="minorHAnsi" w:eastAsia="Times New Roman" w:hAnsiTheme="minorHAnsi" w:cstheme="minorHAnsi"/>
          <w:sz w:val="24"/>
          <w:szCs w:val="24"/>
        </w:rPr>
      </w:pPr>
      <w:r w:rsidRPr="002F5529">
        <w:rPr>
          <w:rFonts w:asciiTheme="minorHAnsi" w:eastAsia="Times New Roman" w:hAnsiTheme="minorHAnsi" w:cstheme="minorHAnsi"/>
          <w:sz w:val="24"/>
          <w:szCs w:val="24"/>
        </w:rPr>
        <w:t>Demonstrated ability to mentor staff and lead operational workflows.</w:t>
      </w:r>
    </w:p>
    <w:p w14:paraId="1094109C" w14:textId="732C1D67" w:rsidR="0084734F" w:rsidRDefault="002F5529" w:rsidP="002F5529">
      <w:pPr>
        <w:pStyle w:val="ListParagraph"/>
        <w:numPr>
          <w:ilvl w:val="0"/>
          <w:numId w:val="33"/>
        </w:numPr>
        <w:rPr>
          <w:rFonts w:asciiTheme="minorHAnsi" w:eastAsia="Times New Roman" w:hAnsiTheme="minorHAnsi" w:cstheme="minorHAnsi"/>
          <w:sz w:val="24"/>
          <w:szCs w:val="24"/>
        </w:rPr>
      </w:pPr>
      <w:r w:rsidRPr="002F5529">
        <w:rPr>
          <w:rFonts w:asciiTheme="minorHAnsi" w:eastAsia="Times New Roman" w:hAnsiTheme="minorHAnsi" w:cstheme="minorHAnsi"/>
          <w:sz w:val="24"/>
          <w:szCs w:val="24"/>
        </w:rPr>
        <w:t xml:space="preserve">Ability to work onsite </w:t>
      </w:r>
      <w:proofErr w:type="gramStart"/>
      <w:r w:rsidRPr="002F5529">
        <w:rPr>
          <w:rFonts w:asciiTheme="minorHAnsi" w:eastAsia="Times New Roman" w:hAnsiTheme="minorHAnsi" w:cstheme="minorHAnsi"/>
          <w:sz w:val="24"/>
          <w:szCs w:val="24"/>
        </w:rPr>
        <w:t>in</w:t>
      </w:r>
      <w:proofErr w:type="gramEnd"/>
      <w:r w:rsidRPr="002F5529">
        <w:rPr>
          <w:rFonts w:asciiTheme="minorHAnsi" w:eastAsia="Times New Roman" w:hAnsiTheme="minorHAnsi" w:cstheme="minorHAnsi"/>
          <w:sz w:val="24"/>
          <w:szCs w:val="24"/>
        </w:rPr>
        <w:t xml:space="preserve"> Lee’s Summit, MO.</w:t>
      </w:r>
    </w:p>
    <w:p w14:paraId="4E8602F1" w14:textId="77777777" w:rsidR="002F5529" w:rsidRPr="002F5529" w:rsidRDefault="002F5529" w:rsidP="002F5529">
      <w:pPr>
        <w:pStyle w:val="ListParagraph"/>
        <w:rPr>
          <w:rFonts w:asciiTheme="minorHAnsi" w:eastAsia="Times New Roman" w:hAnsiTheme="minorHAnsi" w:cstheme="minorHAnsi"/>
          <w:sz w:val="24"/>
          <w:szCs w:val="24"/>
        </w:rPr>
      </w:pPr>
    </w:p>
    <w:p w14:paraId="1CD25AC0" w14:textId="4EE4C149" w:rsidR="009445D9" w:rsidRPr="0084734F" w:rsidRDefault="00A05DE2" w:rsidP="003C0564">
      <w:pPr>
        <w:spacing w:line="240" w:lineRule="auto"/>
        <w:rPr>
          <w:rFonts w:asciiTheme="minorHAnsi" w:hAnsiTheme="minorHAnsi" w:cstheme="minorHAnsi"/>
          <w:b/>
          <w:bCs/>
        </w:rPr>
      </w:pPr>
      <w:r w:rsidRPr="00CF4902">
        <w:rPr>
          <w:rFonts w:asciiTheme="minorHAnsi" w:hAnsiTheme="minorHAnsi" w:cstheme="minorHAnsi"/>
          <w:b/>
          <w:bCs/>
        </w:rPr>
        <w:lastRenderedPageBreak/>
        <w:t xml:space="preserve">Desired or Preferred Qualifications: </w:t>
      </w:r>
    </w:p>
    <w:p w14:paraId="01908D12" w14:textId="54B693EF" w:rsidR="002F5529" w:rsidRPr="002F5529" w:rsidRDefault="004528F8" w:rsidP="002F5529">
      <w:pPr>
        <w:pStyle w:val="ListParagraph"/>
        <w:numPr>
          <w:ilvl w:val="0"/>
          <w:numId w:val="33"/>
        </w:numPr>
        <w:rPr>
          <w:rFonts w:asciiTheme="minorHAnsi" w:eastAsia="Times New Roman" w:hAnsiTheme="minorHAnsi" w:cstheme="minorHAnsi"/>
          <w:sz w:val="24"/>
          <w:szCs w:val="24"/>
        </w:rPr>
      </w:pPr>
      <w:r w:rsidRPr="004528F8">
        <w:rPr>
          <w:rFonts w:asciiTheme="minorHAnsi" w:eastAsia="Times New Roman" w:hAnsiTheme="minorHAnsi" w:cstheme="minorHAnsi"/>
          <w:sz w:val="24"/>
          <w:szCs w:val="24"/>
        </w:rPr>
        <w:t>Experience</w:t>
      </w:r>
      <w:r w:rsidR="002F5529" w:rsidRPr="002F5529">
        <w:rPr>
          <w:rFonts w:asciiTheme="minorHAnsi" w:eastAsia="Times New Roman" w:hAnsiTheme="minorHAnsi" w:cstheme="minorHAnsi"/>
          <w:sz w:val="24"/>
          <w:szCs w:val="24"/>
        </w:rPr>
        <w:t xml:space="preserve"> with USCIS forms and Records of Proceeding (ROP) structures.</w:t>
      </w:r>
    </w:p>
    <w:p w14:paraId="60AB93BE" w14:textId="4E1FF81A" w:rsidR="002F5529" w:rsidRPr="002F5529" w:rsidRDefault="002F5529" w:rsidP="002F5529">
      <w:pPr>
        <w:pStyle w:val="ListParagraph"/>
        <w:numPr>
          <w:ilvl w:val="0"/>
          <w:numId w:val="33"/>
        </w:numPr>
        <w:rPr>
          <w:rFonts w:asciiTheme="minorHAnsi" w:eastAsia="Times New Roman" w:hAnsiTheme="minorHAnsi" w:cstheme="minorHAnsi"/>
          <w:sz w:val="24"/>
          <w:szCs w:val="24"/>
        </w:rPr>
      </w:pPr>
      <w:r w:rsidRPr="002F5529">
        <w:rPr>
          <w:rFonts w:asciiTheme="minorHAnsi" w:eastAsia="Times New Roman" w:hAnsiTheme="minorHAnsi" w:cstheme="minorHAnsi"/>
          <w:sz w:val="24"/>
          <w:szCs w:val="24"/>
        </w:rPr>
        <w:t>Advanced image defect diagnostics experience.</w:t>
      </w:r>
    </w:p>
    <w:p w14:paraId="50CDBEBA" w14:textId="400CC1A7" w:rsidR="009F79F0" w:rsidRPr="00CF4902" w:rsidRDefault="002F5529" w:rsidP="002F5529">
      <w:pPr>
        <w:pStyle w:val="ListParagraph"/>
        <w:numPr>
          <w:ilvl w:val="0"/>
          <w:numId w:val="33"/>
        </w:numPr>
        <w:rPr>
          <w:rFonts w:asciiTheme="minorHAnsi" w:eastAsia="Times New Roman" w:hAnsiTheme="minorHAnsi" w:cstheme="minorHAnsi"/>
          <w:sz w:val="24"/>
          <w:szCs w:val="24"/>
        </w:rPr>
      </w:pPr>
      <w:r w:rsidRPr="002F5529">
        <w:rPr>
          <w:rFonts w:asciiTheme="minorHAnsi" w:eastAsia="Times New Roman" w:hAnsiTheme="minorHAnsi" w:cstheme="minorHAnsi"/>
          <w:sz w:val="24"/>
          <w:szCs w:val="24"/>
        </w:rPr>
        <w:t>Experience handling PII/SPII and CUI in federal environments.</w:t>
      </w:r>
    </w:p>
    <w:p w14:paraId="2391BA3E" w14:textId="77777777" w:rsidR="007E3D12" w:rsidRPr="00CF4902" w:rsidRDefault="007E3D12" w:rsidP="007E3D12">
      <w:pPr>
        <w:pStyle w:val="ListParagraph"/>
        <w:rPr>
          <w:rFonts w:asciiTheme="minorHAnsi" w:eastAsia="Times New Roman" w:hAnsiTheme="minorHAnsi" w:cstheme="minorHAnsi"/>
          <w:sz w:val="24"/>
          <w:szCs w:val="24"/>
        </w:rPr>
      </w:pPr>
    </w:p>
    <w:p w14:paraId="52F25A74" w14:textId="3144C1DF" w:rsidR="008137EF" w:rsidRPr="0084734F" w:rsidRDefault="00C24496" w:rsidP="0041778D">
      <w:pPr>
        <w:spacing w:line="240" w:lineRule="auto"/>
        <w:rPr>
          <w:rFonts w:asciiTheme="minorHAnsi" w:hAnsiTheme="minorHAnsi" w:cstheme="minorHAnsi"/>
          <w:b/>
          <w:bCs/>
        </w:rPr>
      </w:pPr>
      <w:r w:rsidRPr="00CF4902">
        <w:rPr>
          <w:rFonts w:asciiTheme="minorHAnsi" w:hAnsiTheme="minorHAnsi" w:cstheme="minorHAnsi"/>
          <w:b/>
          <w:bCs/>
        </w:rPr>
        <w:t>Security Requirements:</w:t>
      </w:r>
    </w:p>
    <w:p w14:paraId="36F247F4" w14:textId="32C79BEB" w:rsidR="00FE1FA6" w:rsidRPr="00FE1FA6" w:rsidRDefault="00FE1FA6" w:rsidP="00FE1FA6">
      <w:pPr>
        <w:pStyle w:val="ListParagraph"/>
        <w:numPr>
          <w:ilvl w:val="0"/>
          <w:numId w:val="33"/>
        </w:numPr>
        <w:rPr>
          <w:rFonts w:asciiTheme="minorHAnsi" w:eastAsia="Times New Roman" w:hAnsiTheme="minorHAnsi" w:cstheme="minorHAnsi"/>
          <w:sz w:val="24"/>
          <w:szCs w:val="24"/>
        </w:rPr>
      </w:pPr>
      <w:r w:rsidRPr="00FE1FA6">
        <w:rPr>
          <w:rFonts w:asciiTheme="minorHAnsi" w:eastAsia="Times New Roman" w:hAnsiTheme="minorHAnsi" w:cstheme="minorHAnsi"/>
          <w:sz w:val="24"/>
          <w:szCs w:val="24"/>
        </w:rPr>
        <w:t>U.S. Citizenship required.</w:t>
      </w:r>
    </w:p>
    <w:p w14:paraId="4A3D6658" w14:textId="25ADCD4A" w:rsidR="00FE1FA6" w:rsidRPr="00FE1FA6" w:rsidRDefault="00FE1FA6" w:rsidP="00FE1FA6">
      <w:pPr>
        <w:pStyle w:val="ListParagraph"/>
        <w:numPr>
          <w:ilvl w:val="0"/>
          <w:numId w:val="33"/>
        </w:numPr>
        <w:rPr>
          <w:rFonts w:asciiTheme="minorHAnsi" w:eastAsia="Times New Roman" w:hAnsiTheme="minorHAnsi" w:cstheme="minorHAnsi"/>
          <w:sz w:val="24"/>
          <w:szCs w:val="24"/>
        </w:rPr>
      </w:pPr>
      <w:r w:rsidRPr="00FE1FA6">
        <w:rPr>
          <w:rFonts w:asciiTheme="minorHAnsi" w:eastAsia="Times New Roman" w:hAnsiTheme="minorHAnsi" w:cstheme="minorHAnsi"/>
          <w:sz w:val="24"/>
          <w:szCs w:val="24"/>
        </w:rPr>
        <w:t>Must meet USCIS site access and background investigation requirements.</w:t>
      </w:r>
    </w:p>
    <w:p w14:paraId="6FBDFCDA" w14:textId="17A960A9" w:rsidR="008137EF" w:rsidRPr="00CF4902" w:rsidRDefault="00FE1FA6" w:rsidP="00FE1FA6">
      <w:pPr>
        <w:pStyle w:val="ListParagraph"/>
        <w:numPr>
          <w:ilvl w:val="0"/>
          <w:numId w:val="33"/>
        </w:numPr>
        <w:rPr>
          <w:rFonts w:asciiTheme="minorHAnsi" w:eastAsia="Times New Roman" w:hAnsiTheme="minorHAnsi" w:cstheme="minorHAnsi"/>
          <w:sz w:val="24"/>
          <w:szCs w:val="24"/>
        </w:rPr>
      </w:pPr>
      <w:r w:rsidRPr="00FE1FA6">
        <w:rPr>
          <w:rFonts w:asciiTheme="minorHAnsi" w:eastAsia="Times New Roman" w:hAnsiTheme="minorHAnsi" w:cstheme="minorHAnsi"/>
          <w:sz w:val="24"/>
          <w:szCs w:val="24"/>
        </w:rPr>
        <w:t>Employment contingent upon successful background screening and continued compliance with federal security standards.</w:t>
      </w:r>
    </w:p>
    <w:p w14:paraId="42C9587C" w14:textId="77777777" w:rsidR="006012F8" w:rsidRPr="00CF4902" w:rsidRDefault="006012F8" w:rsidP="006012F8">
      <w:pPr>
        <w:rPr>
          <w:rFonts w:asciiTheme="minorHAnsi" w:hAnsiTheme="minorHAnsi" w:cstheme="minorHAnsi"/>
        </w:rPr>
      </w:pPr>
    </w:p>
    <w:p w14:paraId="3EED8C8C" w14:textId="135026D3" w:rsidR="006012F8" w:rsidRPr="0084734F" w:rsidRDefault="006012F8" w:rsidP="006012F8">
      <w:pPr>
        <w:spacing w:line="240" w:lineRule="auto"/>
        <w:rPr>
          <w:rFonts w:asciiTheme="minorHAnsi" w:hAnsiTheme="minorHAnsi" w:cstheme="minorHAnsi"/>
          <w:b/>
          <w:bCs/>
        </w:rPr>
      </w:pPr>
      <w:r w:rsidRPr="00CF4902">
        <w:rPr>
          <w:rFonts w:asciiTheme="minorHAnsi" w:hAnsiTheme="minorHAnsi" w:cstheme="minorHAnsi"/>
          <w:b/>
          <w:bCs/>
        </w:rPr>
        <w:t>Work Environment &amp; Physical Requirements:</w:t>
      </w:r>
    </w:p>
    <w:p w14:paraId="6F8998CF" w14:textId="38313F83" w:rsidR="004528F8" w:rsidRPr="004528F8" w:rsidRDefault="004528F8" w:rsidP="004528F8">
      <w:pPr>
        <w:pStyle w:val="ListParagraph"/>
        <w:numPr>
          <w:ilvl w:val="0"/>
          <w:numId w:val="33"/>
        </w:numPr>
        <w:rPr>
          <w:rFonts w:asciiTheme="minorHAnsi" w:eastAsia="Times New Roman" w:hAnsiTheme="minorHAnsi" w:cstheme="minorHAnsi"/>
          <w:sz w:val="24"/>
          <w:szCs w:val="24"/>
        </w:rPr>
      </w:pPr>
      <w:r w:rsidRPr="004528F8">
        <w:rPr>
          <w:rFonts w:asciiTheme="minorHAnsi" w:eastAsia="Times New Roman" w:hAnsiTheme="minorHAnsi" w:cstheme="minorHAnsi"/>
          <w:sz w:val="24"/>
          <w:szCs w:val="24"/>
        </w:rPr>
        <w:t>Prolonged sitting and computer use.</w:t>
      </w:r>
    </w:p>
    <w:p w14:paraId="0EB19CDD" w14:textId="1E364C04" w:rsidR="004528F8" w:rsidRPr="004528F8" w:rsidRDefault="004528F8" w:rsidP="004528F8">
      <w:pPr>
        <w:pStyle w:val="ListParagraph"/>
        <w:numPr>
          <w:ilvl w:val="0"/>
          <w:numId w:val="33"/>
        </w:numPr>
        <w:rPr>
          <w:rFonts w:asciiTheme="minorHAnsi" w:eastAsia="Times New Roman" w:hAnsiTheme="minorHAnsi" w:cstheme="minorHAnsi"/>
          <w:sz w:val="24"/>
          <w:szCs w:val="24"/>
        </w:rPr>
      </w:pPr>
      <w:r w:rsidRPr="004528F8">
        <w:rPr>
          <w:rFonts w:asciiTheme="minorHAnsi" w:eastAsia="Times New Roman" w:hAnsiTheme="minorHAnsi" w:cstheme="minorHAnsi"/>
          <w:sz w:val="24"/>
          <w:szCs w:val="24"/>
        </w:rPr>
        <w:t>Repetitive visual document review.</w:t>
      </w:r>
    </w:p>
    <w:p w14:paraId="570F8104" w14:textId="0A2F8679" w:rsidR="004528F8" w:rsidRPr="004528F8" w:rsidRDefault="004528F8" w:rsidP="004528F8">
      <w:pPr>
        <w:pStyle w:val="ListParagraph"/>
        <w:numPr>
          <w:ilvl w:val="0"/>
          <w:numId w:val="33"/>
        </w:numPr>
        <w:rPr>
          <w:rFonts w:asciiTheme="minorHAnsi" w:eastAsia="Times New Roman" w:hAnsiTheme="minorHAnsi" w:cstheme="minorHAnsi"/>
          <w:sz w:val="24"/>
          <w:szCs w:val="24"/>
        </w:rPr>
      </w:pPr>
      <w:r w:rsidRPr="004528F8">
        <w:rPr>
          <w:rFonts w:asciiTheme="minorHAnsi" w:eastAsia="Times New Roman" w:hAnsiTheme="minorHAnsi" w:cstheme="minorHAnsi"/>
          <w:sz w:val="24"/>
          <w:szCs w:val="24"/>
        </w:rPr>
        <w:t>Ability to lift and move record boxes up to 25 lbs.</w:t>
      </w:r>
    </w:p>
    <w:p w14:paraId="4CF2DD78" w14:textId="05BAC1DE" w:rsidR="006012F8" w:rsidRPr="00AF5EC0" w:rsidRDefault="004528F8" w:rsidP="006012F8">
      <w:pPr>
        <w:pStyle w:val="ListParagraph"/>
        <w:numPr>
          <w:ilvl w:val="0"/>
          <w:numId w:val="33"/>
        </w:numPr>
        <w:rPr>
          <w:rFonts w:asciiTheme="minorHAnsi" w:eastAsia="Times New Roman" w:hAnsiTheme="minorHAnsi" w:cstheme="minorHAnsi"/>
          <w:sz w:val="24"/>
          <w:szCs w:val="24"/>
        </w:rPr>
      </w:pPr>
      <w:r w:rsidRPr="004528F8">
        <w:rPr>
          <w:rFonts w:asciiTheme="minorHAnsi" w:eastAsia="Times New Roman" w:hAnsiTheme="minorHAnsi" w:cstheme="minorHAnsi"/>
          <w:sz w:val="24"/>
          <w:szCs w:val="24"/>
        </w:rPr>
        <w:t>Secure, controlled federal records environment.</w:t>
      </w:r>
    </w:p>
    <w:p w14:paraId="05CCBD6D" w14:textId="77777777" w:rsidR="007E3D12" w:rsidRPr="00CF4902" w:rsidRDefault="007E3D12" w:rsidP="007E3D12">
      <w:pPr>
        <w:pStyle w:val="ListParagraph"/>
        <w:rPr>
          <w:rFonts w:asciiTheme="minorHAnsi" w:eastAsia="Times New Roman" w:hAnsiTheme="minorHAnsi" w:cstheme="minorHAnsi"/>
          <w:sz w:val="24"/>
          <w:szCs w:val="24"/>
        </w:rPr>
      </w:pPr>
    </w:p>
    <w:p w14:paraId="424C9842" w14:textId="2A4129A4" w:rsidR="008137EF" w:rsidRPr="0084734F" w:rsidRDefault="00C24496" w:rsidP="0041778D">
      <w:pPr>
        <w:spacing w:line="240" w:lineRule="auto"/>
        <w:rPr>
          <w:rFonts w:asciiTheme="minorHAnsi" w:hAnsiTheme="minorHAnsi" w:cstheme="minorHAnsi"/>
          <w:b/>
          <w:bCs/>
        </w:rPr>
      </w:pPr>
      <w:r w:rsidRPr="00CF4902">
        <w:rPr>
          <w:rFonts w:asciiTheme="minorHAnsi" w:hAnsiTheme="minorHAnsi" w:cstheme="minorHAnsi"/>
          <w:b/>
          <w:bCs/>
        </w:rPr>
        <w:t>To Apply:</w:t>
      </w:r>
    </w:p>
    <w:p w14:paraId="2709A240" w14:textId="594BC6B8" w:rsidR="00C24496" w:rsidRDefault="002448C0" w:rsidP="00826EF7">
      <w:pPr>
        <w:rPr>
          <w:rFonts w:asciiTheme="minorHAnsi" w:hAnsiTheme="minorHAnsi" w:cstheme="minorHAnsi"/>
        </w:rPr>
      </w:pPr>
      <w:r w:rsidRPr="00CF4902">
        <w:rPr>
          <w:rFonts w:asciiTheme="minorHAnsi" w:hAnsiTheme="minorHAnsi" w:cstheme="minorHAnsi"/>
        </w:rPr>
        <w:t xml:space="preserve">Interested candidates should email their resumes to: </w:t>
      </w:r>
      <w:hyperlink r:id="rId11" w:history="1">
        <w:r w:rsidR="00CA28F9" w:rsidRPr="00CF4902">
          <w:rPr>
            <w:rFonts w:asciiTheme="minorHAnsi" w:hAnsiTheme="minorHAnsi" w:cstheme="minorHAnsi"/>
          </w:rPr>
          <w:t>bpineda@ccg-group.org</w:t>
        </w:r>
      </w:hyperlink>
    </w:p>
    <w:p w14:paraId="06F2BC0D" w14:textId="77777777" w:rsidR="00CA28F9" w:rsidRPr="00CF4902" w:rsidRDefault="00CA28F9" w:rsidP="00826EF7">
      <w:pPr>
        <w:rPr>
          <w:rFonts w:asciiTheme="minorHAnsi" w:hAnsiTheme="minorHAnsi" w:cstheme="minorHAnsi"/>
        </w:rPr>
      </w:pPr>
    </w:p>
    <w:p w14:paraId="18749D97" w14:textId="02EA0A20" w:rsidR="00CA28F9" w:rsidRPr="0084734F" w:rsidRDefault="00CA28F9" w:rsidP="0084734F">
      <w:pPr>
        <w:spacing w:line="240" w:lineRule="auto"/>
        <w:rPr>
          <w:rFonts w:asciiTheme="minorHAnsi" w:hAnsiTheme="minorHAnsi" w:cstheme="minorHAnsi"/>
          <w:b/>
          <w:bCs/>
        </w:rPr>
      </w:pPr>
      <w:r w:rsidRPr="00CF4902">
        <w:rPr>
          <w:rFonts w:asciiTheme="minorHAnsi" w:hAnsiTheme="minorHAnsi" w:cstheme="minorHAnsi"/>
          <w:b/>
          <w:bCs/>
        </w:rPr>
        <w:t>Additional Information:</w:t>
      </w:r>
    </w:p>
    <w:p w14:paraId="5277F1AE" w14:textId="77777777" w:rsidR="00CA28F9" w:rsidRPr="00CF4902" w:rsidRDefault="00CA28F9" w:rsidP="00CA28F9">
      <w:pPr>
        <w:rPr>
          <w:rFonts w:asciiTheme="minorHAnsi" w:hAnsiTheme="minorHAnsi" w:cstheme="minorHAnsi"/>
        </w:rPr>
      </w:pPr>
      <w:r w:rsidRPr="00CF4902">
        <w:rPr>
          <w:rFonts w:asciiTheme="minorHAnsi" w:hAnsiTheme="minorHAnsi" w:cstheme="minorHAnsi"/>
        </w:rPr>
        <w:t>Eligible employees may receive:</w:t>
      </w:r>
    </w:p>
    <w:p w14:paraId="5E7F7315" w14:textId="4421FBB3" w:rsidR="00CA28F9" w:rsidRPr="00CF4902" w:rsidRDefault="00CA28F9" w:rsidP="00CA28F9">
      <w:pPr>
        <w:pStyle w:val="ListParagraph"/>
        <w:numPr>
          <w:ilvl w:val="0"/>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Medical, dental, and vision insurance</w:t>
      </w:r>
    </w:p>
    <w:p w14:paraId="5A6EC26C" w14:textId="04067DBD" w:rsidR="00CA28F9" w:rsidRPr="00CF4902" w:rsidRDefault="00CA28F9" w:rsidP="00CA28F9">
      <w:pPr>
        <w:pStyle w:val="ListParagraph"/>
        <w:numPr>
          <w:ilvl w:val="0"/>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401(k) with company contribution</w:t>
      </w:r>
    </w:p>
    <w:p w14:paraId="6625823F" w14:textId="35286BBE" w:rsidR="00CA28F9" w:rsidRPr="00CF4902" w:rsidRDefault="00CA28F9" w:rsidP="00CA28F9">
      <w:pPr>
        <w:pStyle w:val="ListParagraph"/>
        <w:numPr>
          <w:ilvl w:val="0"/>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Paid time off and federal holidays</w:t>
      </w:r>
    </w:p>
    <w:p w14:paraId="30EE99F2" w14:textId="0908D629" w:rsidR="00CA28F9" w:rsidRPr="00536AE5" w:rsidRDefault="00CA28F9" w:rsidP="00826EF7">
      <w:pPr>
        <w:pStyle w:val="ListParagraph"/>
        <w:numPr>
          <w:ilvl w:val="0"/>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Professional development support</w:t>
      </w:r>
    </w:p>
    <w:p w14:paraId="4AA28153" w14:textId="510F360E" w:rsidR="005E3F2F" w:rsidRDefault="005E3F2F" w:rsidP="003C0564">
      <w:pPr>
        <w:spacing w:line="240" w:lineRule="auto"/>
        <w:rPr>
          <w:rFonts w:asciiTheme="minorHAnsi" w:hAnsiTheme="minorHAnsi" w:cstheme="minorHAnsi"/>
        </w:rPr>
      </w:pPr>
    </w:p>
    <w:p w14:paraId="78C506C8" w14:textId="0EA9EADE" w:rsidR="006D67FE" w:rsidRPr="00AF5EC0" w:rsidRDefault="006D67FE" w:rsidP="006D67FE">
      <w:pPr>
        <w:spacing w:line="240" w:lineRule="auto"/>
        <w:rPr>
          <w:rFonts w:asciiTheme="minorHAnsi" w:hAnsiTheme="minorHAnsi" w:cstheme="minorHAnsi"/>
          <w:b/>
          <w:bCs/>
        </w:rPr>
      </w:pPr>
      <w:r w:rsidRPr="003943C5">
        <w:rPr>
          <w:rFonts w:asciiTheme="minorHAnsi" w:hAnsiTheme="minorHAnsi" w:cstheme="minorHAnsi"/>
          <w:b/>
          <w:bCs/>
        </w:rPr>
        <w:t>Position Contingency &amp; Start Date</w:t>
      </w:r>
      <w:r w:rsidR="00AF5EC0">
        <w:rPr>
          <w:rFonts w:asciiTheme="minorHAnsi" w:hAnsiTheme="minorHAnsi" w:cstheme="minorHAnsi"/>
          <w:b/>
          <w:bCs/>
        </w:rPr>
        <w:t>:</w:t>
      </w:r>
    </w:p>
    <w:p w14:paraId="39A20D9C" w14:textId="77777777" w:rsidR="006D67FE" w:rsidRPr="003943C5" w:rsidRDefault="006D67FE" w:rsidP="006D67FE">
      <w:pPr>
        <w:spacing w:line="240" w:lineRule="auto"/>
        <w:rPr>
          <w:rFonts w:asciiTheme="minorHAnsi" w:hAnsiTheme="minorHAnsi" w:cstheme="minorHAnsi"/>
        </w:rPr>
      </w:pPr>
      <w:r w:rsidRPr="003943C5">
        <w:rPr>
          <w:rFonts w:asciiTheme="minorHAnsi" w:hAnsiTheme="minorHAnsi" w:cstheme="minorHAnsi"/>
        </w:rPr>
        <w:t>This position is contingent upon contract award and funding authorization. The anticipated contract award is expected in late March 2026.</w:t>
      </w:r>
    </w:p>
    <w:p w14:paraId="18F0E354" w14:textId="77777777" w:rsidR="006D67FE" w:rsidRPr="003943C5" w:rsidRDefault="006D67FE" w:rsidP="006D67FE">
      <w:pPr>
        <w:spacing w:line="240" w:lineRule="auto"/>
        <w:rPr>
          <w:rFonts w:asciiTheme="minorHAnsi" w:hAnsiTheme="minorHAnsi" w:cstheme="minorHAnsi"/>
        </w:rPr>
      </w:pPr>
    </w:p>
    <w:p w14:paraId="6C4DD632" w14:textId="77777777" w:rsidR="006D67FE" w:rsidRPr="003943C5" w:rsidRDefault="006D67FE" w:rsidP="006D67FE">
      <w:pPr>
        <w:spacing w:line="240" w:lineRule="auto"/>
        <w:rPr>
          <w:rFonts w:asciiTheme="minorHAnsi" w:hAnsiTheme="minorHAnsi" w:cstheme="minorHAnsi"/>
        </w:rPr>
      </w:pPr>
      <w:r w:rsidRPr="003943C5">
        <w:rPr>
          <w:rFonts w:asciiTheme="minorHAnsi" w:hAnsiTheme="minorHAnsi" w:cstheme="minorHAnsi"/>
        </w:rPr>
        <w:t>The position is expected to begin upon contract award and successful completion of all required background investigations, site access approvals, and onboarding requirements. Employment offers, start dates, and continued employment are dependent upon successful contract award.</w:t>
      </w:r>
    </w:p>
    <w:p w14:paraId="011F1D5A" w14:textId="77777777" w:rsidR="006D67FE" w:rsidRPr="003943C5" w:rsidRDefault="006D67FE" w:rsidP="006D67FE">
      <w:pPr>
        <w:spacing w:line="240" w:lineRule="auto"/>
        <w:rPr>
          <w:rFonts w:asciiTheme="minorHAnsi" w:hAnsiTheme="minorHAnsi" w:cstheme="minorHAnsi"/>
        </w:rPr>
      </w:pPr>
    </w:p>
    <w:p w14:paraId="5DEFD911" w14:textId="5417EBF1" w:rsidR="006D67FE" w:rsidRPr="00CF4902" w:rsidRDefault="006D67FE" w:rsidP="003C0564">
      <w:pPr>
        <w:spacing w:line="240" w:lineRule="auto"/>
        <w:rPr>
          <w:rFonts w:asciiTheme="minorHAnsi" w:hAnsiTheme="minorHAnsi" w:cstheme="minorHAnsi"/>
        </w:rPr>
      </w:pPr>
      <w:r w:rsidRPr="003943C5">
        <w:rPr>
          <w:rFonts w:asciiTheme="minorHAnsi" w:hAnsiTheme="minorHAnsi" w:cstheme="minorHAnsi"/>
        </w:rPr>
        <w:t>Nothing in this job posting or any subsequent communication shall be construed as a guarantee of employment or a contract of employment for any specific duration.</w:t>
      </w:r>
    </w:p>
    <w:p w14:paraId="4F999439" w14:textId="77777777" w:rsidR="00907CE7" w:rsidRPr="00CF4902" w:rsidRDefault="00907CE7" w:rsidP="003C0564">
      <w:pPr>
        <w:spacing w:line="240" w:lineRule="auto"/>
        <w:rPr>
          <w:rFonts w:asciiTheme="minorHAnsi" w:hAnsiTheme="minorHAnsi" w:cstheme="minorHAnsi"/>
        </w:rPr>
      </w:pPr>
    </w:p>
    <w:p w14:paraId="28771685" w14:textId="77777777" w:rsidR="00854E5F" w:rsidRPr="00CF4902" w:rsidRDefault="00854E5F" w:rsidP="00BE688C">
      <w:pPr>
        <w:jc w:val="center"/>
        <w:rPr>
          <w:rFonts w:asciiTheme="minorHAnsi" w:hAnsiTheme="minorHAnsi" w:cstheme="minorHAnsi"/>
        </w:rPr>
      </w:pPr>
    </w:p>
    <w:p w14:paraId="69FD3128" w14:textId="5EB1E9C2" w:rsidR="00076F9A" w:rsidRPr="00CF4902" w:rsidRDefault="00076F9A" w:rsidP="00646C63">
      <w:pPr>
        <w:pStyle w:val="Footer"/>
        <w:jc w:val="center"/>
        <w:rPr>
          <w:rFonts w:asciiTheme="minorHAnsi" w:hAnsiTheme="minorHAnsi" w:cstheme="minorHAnsi"/>
        </w:rPr>
      </w:pPr>
    </w:p>
    <w:p w14:paraId="510A83DF" w14:textId="1B71D7CF" w:rsidR="00780211" w:rsidRPr="00CF4902" w:rsidRDefault="00780211" w:rsidP="002448C0">
      <w:pPr>
        <w:pStyle w:val="Footer"/>
        <w:rPr>
          <w:rFonts w:asciiTheme="minorHAnsi" w:hAnsiTheme="minorHAnsi" w:cstheme="minorHAnsi"/>
        </w:rPr>
      </w:pPr>
    </w:p>
    <w:sectPr w:rsidR="00780211" w:rsidRPr="00CF4902" w:rsidSect="00B00C2C">
      <w:footerReference w:type="even" r:id="rId12"/>
      <w:footerReference w:type="default" r:id="rId13"/>
      <w:headerReference w:type="first" r:id="rId14"/>
      <w:footerReference w:type="first" r:id="rId15"/>
      <w:pgSz w:w="12240" w:h="15840" w:code="1"/>
      <w:pgMar w:top="1080" w:right="1584" w:bottom="630" w:left="1584" w:header="34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03C43" w14:textId="77777777" w:rsidR="00296D2A" w:rsidRDefault="00296D2A">
      <w:r>
        <w:separator/>
      </w:r>
    </w:p>
  </w:endnote>
  <w:endnote w:type="continuationSeparator" w:id="0">
    <w:p w14:paraId="1871F733" w14:textId="77777777" w:rsidR="00296D2A" w:rsidRDefault="00296D2A">
      <w:r>
        <w:continuationSeparator/>
      </w:r>
    </w:p>
  </w:endnote>
  <w:endnote w:type="continuationNotice" w:id="1">
    <w:p w14:paraId="1411E224" w14:textId="77777777" w:rsidR="00296D2A" w:rsidRDefault="00296D2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F9607" w14:textId="77777777" w:rsidR="00A40D24" w:rsidRDefault="003619DC">
    <w:pPr>
      <w:pStyle w:val="Footer"/>
      <w:framePr w:wrap="around" w:vAnchor="text" w:hAnchor="margin" w:xAlign="center" w:y="1"/>
      <w:rPr>
        <w:rStyle w:val="PageNumber"/>
      </w:rPr>
    </w:pPr>
    <w:r>
      <w:rPr>
        <w:rStyle w:val="PageNumber"/>
      </w:rPr>
      <w:fldChar w:fldCharType="begin"/>
    </w:r>
    <w:r w:rsidR="00A40D24">
      <w:rPr>
        <w:rStyle w:val="PageNumber"/>
      </w:rPr>
      <w:instrText xml:space="preserve">PAGE  </w:instrText>
    </w:r>
    <w:r>
      <w:rPr>
        <w:rStyle w:val="PageNumber"/>
      </w:rPr>
      <w:fldChar w:fldCharType="end"/>
    </w:r>
  </w:p>
  <w:p w14:paraId="4E4B7B89" w14:textId="77777777" w:rsidR="00A40D24" w:rsidRDefault="00A40D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789421"/>
      <w:docPartObj>
        <w:docPartGallery w:val="Page Numbers (Bottom of Page)"/>
        <w:docPartUnique/>
      </w:docPartObj>
    </w:sdtPr>
    <w:sdtEndPr/>
    <w:sdtContent>
      <w:sdt>
        <w:sdtPr>
          <w:id w:val="1688028752"/>
          <w:docPartObj>
            <w:docPartGallery w:val="Page Numbers (Top of Page)"/>
            <w:docPartUnique/>
          </w:docPartObj>
        </w:sdtPr>
        <w:sdtEndPr/>
        <w:sdtContent>
          <w:p w14:paraId="6658E584" w14:textId="6FBEEEAC" w:rsidR="0084734F" w:rsidRDefault="0084734F">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3F5902C" w14:textId="77777777" w:rsidR="00A40D24" w:rsidRDefault="00A40D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9730811"/>
      <w:docPartObj>
        <w:docPartGallery w:val="Page Numbers (Bottom of Page)"/>
        <w:docPartUnique/>
      </w:docPartObj>
    </w:sdtPr>
    <w:sdtEndPr/>
    <w:sdtContent>
      <w:sdt>
        <w:sdtPr>
          <w:id w:val="-1769616900"/>
          <w:docPartObj>
            <w:docPartGallery w:val="Page Numbers (Top of Page)"/>
            <w:docPartUnique/>
          </w:docPartObj>
        </w:sdtPr>
        <w:sdtEndPr/>
        <w:sdtContent>
          <w:p w14:paraId="06B052A8" w14:textId="4DDC413B" w:rsidR="0084734F" w:rsidRDefault="0084734F">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45AF595" w14:textId="54EC5308" w:rsidR="00A40D24" w:rsidRDefault="00A40D24" w:rsidP="00F2481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16E7D" w14:textId="77777777" w:rsidR="00296D2A" w:rsidRDefault="00296D2A">
      <w:r>
        <w:separator/>
      </w:r>
    </w:p>
  </w:footnote>
  <w:footnote w:type="continuationSeparator" w:id="0">
    <w:p w14:paraId="1F0EE3C9" w14:textId="77777777" w:rsidR="00296D2A" w:rsidRDefault="00296D2A">
      <w:r>
        <w:continuationSeparator/>
      </w:r>
    </w:p>
  </w:footnote>
  <w:footnote w:type="continuationNotice" w:id="1">
    <w:p w14:paraId="154BFA57" w14:textId="77777777" w:rsidR="00296D2A" w:rsidRDefault="00296D2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A9DD2" w14:textId="0E46B69C" w:rsidR="00A40D24" w:rsidRDefault="00585C70" w:rsidP="00A34AB3">
    <w:pPr>
      <w:pStyle w:val="Header"/>
      <w:jc w:val="center"/>
    </w:pPr>
    <w:r>
      <w:rPr>
        <w:noProof/>
      </w:rPr>
      <w:drawing>
        <wp:inline distT="0" distB="0" distL="0" distR="0" wp14:anchorId="1C6005D5" wp14:editId="22A0BF07">
          <wp:extent cx="1143000" cy="1143000"/>
          <wp:effectExtent l="0" t="0" r="0" b="0"/>
          <wp:docPr id="3370617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32612E8"/>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AB0ECF64"/>
    <w:lvl w:ilvl="0">
      <w:start w:val="1"/>
      <w:numFmt w:val="decimal"/>
      <w:pStyle w:val="ListNumber"/>
      <w:lvlText w:val="%1."/>
      <w:lvlJc w:val="left"/>
      <w:pPr>
        <w:tabs>
          <w:tab w:val="num" w:pos="360"/>
        </w:tabs>
        <w:ind w:left="360" w:hanging="360"/>
      </w:pPr>
    </w:lvl>
  </w:abstractNum>
  <w:abstractNum w:abstractNumId="2" w15:restartNumberingAfterBreak="0">
    <w:nsid w:val="00560DAE"/>
    <w:multiLevelType w:val="hybridMultilevel"/>
    <w:tmpl w:val="31B40BFE"/>
    <w:lvl w:ilvl="0" w:tplc="85963E7A">
      <w:start w:val="1"/>
      <w:numFmt w:val="bullet"/>
      <w:lvlText w:val=""/>
      <w:lvlJc w:val="left"/>
      <w:pPr>
        <w:tabs>
          <w:tab w:val="num" w:pos="720"/>
        </w:tabs>
        <w:ind w:left="72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533A99"/>
    <w:multiLevelType w:val="multilevel"/>
    <w:tmpl w:val="6234F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E20CA3"/>
    <w:multiLevelType w:val="multilevel"/>
    <w:tmpl w:val="E77C07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31383A"/>
    <w:multiLevelType w:val="hybridMultilevel"/>
    <w:tmpl w:val="8500DD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A4FFA"/>
    <w:multiLevelType w:val="hybridMultilevel"/>
    <w:tmpl w:val="AF409C24"/>
    <w:lvl w:ilvl="0" w:tplc="4C7A41E0">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9706E5"/>
    <w:multiLevelType w:val="hybridMultilevel"/>
    <w:tmpl w:val="65061E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BE06C9"/>
    <w:multiLevelType w:val="hybridMultilevel"/>
    <w:tmpl w:val="E496D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A900A6"/>
    <w:multiLevelType w:val="multilevel"/>
    <w:tmpl w:val="FD507A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040E64"/>
    <w:multiLevelType w:val="multilevel"/>
    <w:tmpl w:val="98A6C1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86684C"/>
    <w:multiLevelType w:val="hybridMultilevel"/>
    <w:tmpl w:val="0CEC30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366052"/>
    <w:multiLevelType w:val="hybridMultilevel"/>
    <w:tmpl w:val="A16EA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0D062D"/>
    <w:multiLevelType w:val="multilevel"/>
    <w:tmpl w:val="58786D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9F76FA7"/>
    <w:multiLevelType w:val="hybridMultilevel"/>
    <w:tmpl w:val="F9248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AC75D5"/>
    <w:multiLevelType w:val="multilevel"/>
    <w:tmpl w:val="6FFED2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595CE1"/>
    <w:multiLevelType w:val="multilevel"/>
    <w:tmpl w:val="E0D25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AD3B79"/>
    <w:multiLevelType w:val="hybridMultilevel"/>
    <w:tmpl w:val="89AE7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5E46F06"/>
    <w:multiLevelType w:val="hybridMultilevel"/>
    <w:tmpl w:val="EF7CEE40"/>
    <w:lvl w:ilvl="0" w:tplc="508C9B3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29604F"/>
    <w:multiLevelType w:val="hybridMultilevel"/>
    <w:tmpl w:val="E9A6334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AD16728"/>
    <w:multiLevelType w:val="hybridMultilevel"/>
    <w:tmpl w:val="52C26C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50D165A"/>
    <w:multiLevelType w:val="hybridMultilevel"/>
    <w:tmpl w:val="70002C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A11117"/>
    <w:multiLevelType w:val="hybridMultilevel"/>
    <w:tmpl w:val="B5C6F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95CDD"/>
    <w:multiLevelType w:val="hybridMultilevel"/>
    <w:tmpl w:val="BF68B4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CD1CC3"/>
    <w:multiLevelType w:val="hybridMultilevel"/>
    <w:tmpl w:val="14B85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3B724B"/>
    <w:multiLevelType w:val="multilevel"/>
    <w:tmpl w:val="0F06CE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57154C"/>
    <w:multiLevelType w:val="multilevel"/>
    <w:tmpl w:val="924E46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9C3C97"/>
    <w:multiLevelType w:val="multilevel"/>
    <w:tmpl w:val="4710C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FE5A2F"/>
    <w:multiLevelType w:val="multilevel"/>
    <w:tmpl w:val="231EAB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5B27A42"/>
    <w:multiLevelType w:val="hybridMultilevel"/>
    <w:tmpl w:val="F424C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AC62F1"/>
    <w:multiLevelType w:val="hybridMultilevel"/>
    <w:tmpl w:val="985A522C"/>
    <w:lvl w:ilvl="0" w:tplc="F762EB6C">
      <w:start w:val="1"/>
      <w:numFmt w:val="bullet"/>
      <w:lvlText w:val=""/>
      <w:lvlJc w:val="left"/>
      <w:pPr>
        <w:tabs>
          <w:tab w:val="num" w:pos="720"/>
        </w:tabs>
        <w:ind w:left="72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2036F2"/>
    <w:multiLevelType w:val="hybridMultilevel"/>
    <w:tmpl w:val="0BCCE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666D2D"/>
    <w:multiLevelType w:val="hybridMultilevel"/>
    <w:tmpl w:val="470ABF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4A4100"/>
    <w:multiLevelType w:val="multilevel"/>
    <w:tmpl w:val="CF347F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57574624">
    <w:abstractNumId w:val="19"/>
  </w:num>
  <w:num w:numId="2" w16cid:durableId="1815830322">
    <w:abstractNumId w:val="21"/>
  </w:num>
  <w:num w:numId="3" w16cid:durableId="137917588">
    <w:abstractNumId w:val="1"/>
  </w:num>
  <w:num w:numId="4" w16cid:durableId="2053068497">
    <w:abstractNumId w:val="30"/>
  </w:num>
  <w:num w:numId="5" w16cid:durableId="1369060511">
    <w:abstractNumId w:val="2"/>
  </w:num>
  <w:num w:numId="6" w16cid:durableId="131190487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5830726">
    <w:abstractNumId w:val="11"/>
  </w:num>
  <w:num w:numId="8" w16cid:durableId="386882042">
    <w:abstractNumId w:val="0"/>
  </w:num>
  <w:num w:numId="9" w16cid:durableId="886524413">
    <w:abstractNumId w:val="32"/>
  </w:num>
  <w:num w:numId="10" w16cid:durableId="621886974">
    <w:abstractNumId w:val="23"/>
  </w:num>
  <w:num w:numId="11" w16cid:durableId="907766759">
    <w:abstractNumId w:val="7"/>
  </w:num>
  <w:num w:numId="12" w16cid:durableId="600843910">
    <w:abstractNumId w:val="18"/>
  </w:num>
  <w:num w:numId="13" w16cid:durableId="2082678627">
    <w:abstractNumId w:val="20"/>
  </w:num>
  <w:num w:numId="14" w16cid:durableId="623148316">
    <w:abstractNumId w:val="2"/>
  </w:num>
  <w:num w:numId="15" w16cid:durableId="977563452">
    <w:abstractNumId w:val="14"/>
  </w:num>
  <w:num w:numId="16" w16cid:durableId="57555116">
    <w:abstractNumId w:val="3"/>
  </w:num>
  <w:num w:numId="17" w16cid:durableId="1548176259">
    <w:abstractNumId w:val="16"/>
  </w:num>
  <w:num w:numId="18" w16cid:durableId="1759130271">
    <w:abstractNumId w:val="4"/>
  </w:num>
  <w:num w:numId="19" w16cid:durableId="1144809631">
    <w:abstractNumId w:val="25"/>
  </w:num>
  <w:num w:numId="20" w16cid:durableId="977220478">
    <w:abstractNumId w:val="28"/>
  </w:num>
  <w:num w:numId="21" w16cid:durableId="381633051">
    <w:abstractNumId w:val="15"/>
  </w:num>
  <w:num w:numId="22" w16cid:durableId="1248804689">
    <w:abstractNumId w:val="33"/>
  </w:num>
  <w:num w:numId="23" w16cid:durableId="567501188">
    <w:abstractNumId w:val="9"/>
  </w:num>
  <w:num w:numId="24" w16cid:durableId="564487286">
    <w:abstractNumId w:val="10"/>
  </w:num>
  <w:num w:numId="25" w16cid:durableId="1535927490">
    <w:abstractNumId w:val="26"/>
  </w:num>
  <w:num w:numId="26" w16cid:durableId="681517188">
    <w:abstractNumId w:val="27"/>
  </w:num>
  <w:num w:numId="27" w16cid:durableId="1069382897">
    <w:abstractNumId w:val="17"/>
  </w:num>
  <w:num w:numId="28" w16cid:durableId="1590698809">
    <w:abstractNumId w:val="31"/>
  </w:num>
  <w:num w:numId="29" w16cid:durableId="470026685">
    <w:abstractNumId w:val="22"/>
  </w:num>
  <w:num w:numId="30" w16cid:durableId="1075276792">
    <w:abstractNumId w:val="24"/>
  </w:num>
  <w:num w:numId="31" w16cid:durableId="1074233292">
    <w:abstractNumId w:val="8"/>
  </w:num>
  <w:num w:numId="32" w16cid:durableId="357315094">
    <w:abstractNumId w:val="6"/>
  </w:num>
  <w:num w:numId="33" w16cid:durableId="399251353">
    <w:abstractNumId w:val="29"/>
  </w:num>
  <w:num w:numId="34" w16cid:durableId="1709408254">
    <w:abstractNumId w:val="5"/>
  </w:num>
  <w:num w:numId="35" w16cid:durableId="2781437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9F3"/>
    <w:rsid w:val="000007D2"/>
    <w:rsid w:val="000049DD"/>
    <w:rsid w:val="000069E0"/>
    <w:rsid w:val="00006C04"/>
    <w:rsid w:val="0001038D"/>
    <w:rsid w:val="000125AF"/>
    <w:rsid w:val="00014BB4"/>
    <w:rsid w:val="00015A76"/>
    <w:rsid w:val="00015DF3"/>
    <w:rsid w:val="000307B7"/>
    <w:rsid w:val="00032EA0"/>
    <w:rsid w:val="0003707A"/>
    <w:rsid w:val="00042D4C"/>
    <w:rsid w:val="000437D1"/>
    <w:rsid w:val="000572B9"/>
    <w:rsid w:val="00066E34"/>
    <w:rsid w:val="00071B54"/>
    <w:rsid w:val="00076F9A"/>
    <w:rsid w:val="000836B3"/>
    <w:rsid w:val="00086658"/>
    <w:rsid w:val="00093478"/>
    <w:rsid w:val="0009469B"/>
    <w:rsid w:val="00094F8E"/>
    <w:rsid w:val="000957F2"/>
    <w:rsid w:val="000A0095"/>
    <w:rsid w:val="000A2AF5"/>
    <w:rsid w:val="000B29C5"/>
    <w:rsid w:val="000B69F5"/>
    <w:rsid w:val="000B7E05"/>
    <w:rsid w:val="000C1AB4"/>
    <w:rsid w:val="000C6B00"/>
    <w:rsid w:val="000D376A"/>
    <w:rsid w:val="000D52E2"/>
    <w:rsid w:val="000E142E"/>
    <w:rsid w:val="000E7729"/>
    <w:rsid w:val="000F0E44"/>
    <w:rsid w:val="001122AC"/>
    <w:rsid w:val="00117DBF"/>
    <w:rsid w:val="00121925"/>
    <w:rsid w:val="00127D5E"/>
    <w:rsid w:val="00131069"/>
    <w:rsid w:val="001316CB"/>
    <w:rsid w:val="0013481F"/>
    <w:rsid w:val="00135EA4"/>
    <w:rsid w:val="001371DD"/>
    <w:rsid w:val="00142FC0"/>
    <w:rsid w:val="00144FAF"/>
    <w:rsid w:val="001513B9"/>
    <w:rsid w:val="001572CC"/>
    <w:rsid w:val="00165263"/>
    <w:rsid w:val="001846BE"/>
    <w:rsid w:val="001872BF"/>
    <w:rsid w:val="001924EE"/>
    <w:rsid w:val="00192770"/>
    <w:rsid w:val="001A74BB"/>
    <w:rsid w:val="001B1116"/>
    <w:rsid w:val="001B526C"/>
    <w:rsid w:val="001B61D5"/>
    <w:rsid w:val="001C0C50"/>
    <w:rsid w:val="001C1D4B"/>
    <w:rsid w:val="001C7604"/>
    <w:rsid w:val="001D268A"/>
    <w:rsid w:val="001D3D0C"/>
    <w:rsid w:val="001D68AF"/>
    <w:rsid w:val="001F1D77"/>
    <w:rsid w:val="001F2FC5"/>
    <w:rsid w:val="001F720F"/>
    <w:rsid w:val="00211E32"/>
    <w:rsid w:val="0021514E"/>
    <w:rsid w:val="002271DD"/>
    <w:rsid w:val="0023151F"/>
    <w:rsid w:val="00232740"/>
    <w:rsid w:val="00240796"/>
    <w:rsid w:val="00240A98"/>
    <w:rsid w:val="002448C0"/>
    <w:rsid w:val="00247463"/>
    <w:rsid w:val="00247DBF"/>
    <w:rsid w:val="002529C9"/>
    <w:rsid w:val="00254614"/>
    <w:rsid w:val="00255F0E"/>
    <w:rsid w:val="002666DE"/>
    <w:rsid w:val="00267926"/>
    <w:rsid w:val="002716F8"/>
    <w:rsid w:val="00273E4D"/>
    <w:rsid w:val="002761F9"/>
    <w:rsid w:val="0028359F"/>
    <w:rsid w:val="00285354"/>
    <w:rsid w:val="0028641D"/>
    <w:rsid w:val="0029210B"/>
    <w:rsid w:val="00296822"/>
    <w:rsid w:val="00296D2A"/>
    <w:rsid w:val="00297BF5"/>
    <w:rsid w:val="002A197D"/>
    <w:rsid w:val="002A577C"/>
    <w:rsid w:val="002B4AC7"/>
    <w:rsid w:val="002B567B"/>
    <w:rsid w:val="002C73A9"/>
    <w:rsid w:val="002D0CDC"/>
    <w:rsid w:val="002D2F48"/>
    <w:rsid w:val="002D6889"/>
    <w:rsid w:val="002E045D"/>
    <w:rsid w:val="002F5529"/>
    <w:rsid w:val="002F5F6C"/>
    <w:rsid w:val="00302E53"/>
    <w:rsid w:val="00311114"/>
    <w:rsid w:val="00317CD7"/>
    <w:rsid w:val="00324AF6"/>
    <w:rsid w:val="00332D7B"/>
    <w:rsid w:val="00333511"/>
    <w:rsid w:val="0034071B"/>
    <w:rsid w:val="00340B48"/>
    <w:rsid w:val="0034200F"/>
    <w:rsid w:val="00343D37"/>
    <w:rsid w:val="0034754F"/>
    <w:rsid w:val="0034779A"/>
    <w:rsid w:val="0035772A"/>
    <w:rsid w:val="00360D8F"/>
    <w:rsid w:val="003619DC"/>
    <w:rsid w:val="003647DA"/>
    <w:rsid w:val="00366EEF"/>
    <w:rsid w:val="00367709"/>
    <w:rsid w:val="0037624B"/>
    <w:rsid w:val="00383C80"/>
    <w:rsid w:val="0038472C"/>
    <w:rsid w:val="00385BB4"/>
    <w:rsid w:val="00391A21"/>
    <w:rsid w:val="00392386"/>
    <w:rsid w:val="003925B1"/>
    <w:rsid w:val="00392CA5"/>
    <w:rsid w:val="00395979"/>
    <w:rsid w:val="003A01E7"/>
    <w:rsid w:val="003A1F67"/>
    <w:rsid w:val="003A58DD"/>
    <w:rsid w:val="003B2054"/>
    <w:rsid w:val="003B5DDC"/>
    <w:rsid w:val="003B77C2"/>
    <w:rsid w:val="003C0564"/>
    <w:rsid w:val="003C3367"/>
    <w:rsid w:val="003C428A"/>
    <w:rsid w:val="003E69FC"/>
    <w:rsid w:val="003E799C"/>
    <w:rsid w:val="004027E6"/>
    <w:rsid w:val="004029DF"/>
    <w:rsid w:val="00403709"/>
    <w:rsid w:val="0040620F"/>
    <w:rsid w:val="00407075"/>
    <w:rsid w:val="00411679"/>
    <w:rsid w:val="004130AE"/>
    <w:rsid w:val="0041778D"/>
    <w:rsid w:val="00422B5B"/>
    <w:rsid w:val="004344A6"/>
    <w:rsid w:val="00436A20"/>
    <w:rsid w:val="004510FD"/>
    <w:rsid w:val="004528F8"/>
    <w:rsid w:val="00465FB5"/>
    <w:rsid w:val="0046722C"/>
    <w:rsid w:val="004679C5"/>
    <w:rsid w:val="004709B3"/>
    <w:rsid w:val="004715D8"/>
    <w:rsid w:val="00471CD1"/>
    <w:rsid w:val="004733C2"/>
    <w:rsid w:val="00495937"/>
    <w:rsid w:val="004A0EE1"/>
    <w:rsid w:val="004A10D4"/>
    <w:rsid w:val="004A5913"/>
    <w:rsid w:val="004A6EAC"/>
    <w:rsid w:val="004B3458"/>
    <w:rsid w:val="004B5042"/>
    <w:rsid w:val="004B5C81"/>
    <w:rsid w:val="004B7DE0"/>
    <w:rsid w:val="004C62DF"/>
    <w:rsid w:val="004D1F20"/>
    <w:rsid w:val="004D6000"/>
    <w:rsid w:val="004E19CD"/>
    <w:rsid w:val="004E1D2D"/>
    <w:rsid w:val="004E3587"/>
    <w:rsid w:val="0050711A"/>
    <w:rsid w:val="005134DC"/>
    <w:rsid w:val="00517E5E"/>
    <w:rsid w:val="00520120"/>
    <w:rsid w:val="005368D2"/>
    <w:rsid w:val="00536AE5"/>
    <w:rsid w:val="005400E3"/>
    <w:rsid w:val="005467B7"/>
    <w:rsid w:val="00570C42"/>
    <w:rsid w:val="00580FEC"/>
    <w:rsid w:val="00585464"/>
    <w:rsid w:val="00585C70"/>
    <w:rsid w:val="00594F30"/>
    <w:rsid w:val="005A146F"/>
    <w:rsid w:val="005A3021"/>
    <w:rsid w:val="005A55E2"/>
    <w:rsid w:val="005A5EA3"/>
    <w:rsid w:val="005B138E"/>
    <w:rsid w:val="005B33DE"/>
    <w:rsid w:val="005B3BE8"/>
    <w:rsid w:val="005B5A07"/>
    <w:rsid w:val="005C1759"/>
    <w:rsid w:val="005C6B4F"/>
    <w:rsid w:val="005E27CC"/>
    <w:rsid w:val="005E3F2F"/>
    <w:rsid w:val="005E4D59"/>
    <w:rsid w:val="005E5A33"/>
    <w:rsid w:val="005F2DC2"/>
    <w:rsid w:val="005F759C"/>
    <w:rsid w:val="006012F8"/>
    <w:rsid w:val="00613084"/>
    <w:rsid w:val="00614E92"/>
    <w:rsid w:val="00631E44"/>
    <w:rsid w:val="00635036"/>
    <w:rsid w:val="00646C63"/>
    <w:rsid w:val="006523C7"/>
    <w:rsid w:val="00655662"/>
    <w:rsid w:val="00657DF2"/>
    <w:rsid w:val="006611D6"/>
    <w:rsid w:val="0066328F"/>
    <w:rsid w:val="00664EDA"/>
    <w:rsid w:val="00665568"/>
    <w:rsid w:val="0067200C"/>
    <w:rsid w:val="0067259E"/>
    <w:rsid w:val="006806DB"/>
    <w:rsid w:val="006900FC"/>
    <w:rsid w:val="006918D8"/>
    <w:rsid w:val="00694255"/>
    <w:rsid w:val="006A291B"/>
    <w:rsid w:val="006A2CEC"/>
    <w:rsid w:val="006A6E92"/>
    <w:rsid w:val="006B39F3"/>
    <w:rsid w:val="006B5E1C"/>
    <w:rsid w:val="006D5B4C"/>
    <w:rsid w:val="006D67FE"/>
    <w:rsid w:val="006D6F34"/>
    <w:rsid w:val="006D7664"/>
    <w:rsid w:val="006D7B42"/>
    <w:rsid w:val="006E084F"/>
    <w:rsid w:val="006E12EA"/>
    <w:rsid w:val="006E3553"/>
    <w:rsid w:val="006E7631"/>
    <w:rsid w:val="006F4570"/>
    <w:rsid w:val="006F5D95"/>
    <w:rsid w:val="00700518"/>
    <w:rsid w:val="00716FFE"/>
    <w:rsid w:val="00721F1B"/>
    <w:rsid w:val="00724B8E"/>
    <w:rsid w:val="00731625"/>
    <w:rsid w:val="00735FE3"/>
    <w:rsid w:val="00740A73"/>
    <w:rsid w:val="00742566"/>
    <w:rsid w:val="0074462F"/>
    <w:rsid w:val="007511EB"/>
    <w:rsid w:val="007521F9"/>
    <w:rsid w:val="007535C3"/>
    <w:rsid w:val="0076346D"/>
    <w:rsid w:val="007653BC"/>
    <w:rsid w:val="00771111"/>
    <w:rsid w:val="00780211"/>
    <w:rsid w:val="007876E8"/>
    <w:rsid w:val="007A44EC"/>
    <w:rsid w:val="007A7E0B"/>
    <w:rsid w:val="007B0398"/>
    <w:rsid w:val="007B06B2"/>
    <w:rsid w:val="007B2655"/>
    <w:rsid w:val="007C53AC"/>
    <w:rsid w:val="007D7A7E"/>
    <w:rsid w:val="007E3D12"/>
    <w:rsid w:val="007E4585"/>
    <w:rsid w:val="007F3875"/>
    <w:rsid w:val="00805560"/>
    <w:rsid w:val="00805596"/>
    <w:rsid w:val="00807BC8"/>
    <w:rsid w:val="00811991"/>
    <w:rsid w:val="008137EF"/>
    <w:rsid w:val="00813B9C"/>
    <w:rsid w:val="00814549"/>
    <w:rsid w:val="0082497F"/>
    <w:rsid w:val="00826EF7"/>
    <w:rsid w:val="0082776A"/>
    <w:rsid w:val="00830262"/>
    <w:rsid w:val="008330FD"/>
    <w:rsid w:val="0083439C"/>
    <w:rsid w:val="0084734F"/>
    <w:rsid w:val="00854E5F"/>
    <w:rsid w:val="00857444"/>
    <w:rsid w:val="0086006F"/>
    <w:rsid w:val="00863B04"/>
    <w:rsid w:val="008655D3"/>
    <w:rsid w:val="00876322"/>
    <w:rsid w:val="00881C59"/>
    <w:rsid w:val="00883F01"/>
    <w:rsid w:val="008857C6"/>
    <w:rsid w:val="008A3AC8"/>
    <w:rsid w:val="008A7AF6"/>
    <w:rsid w:val="008B0B8F"/>
    <w:rsid w:val="008B33BB"/>
    <w:rsid w:val="008B61DA"/>
    <w:rsid w:val="008B631F"/>
    <w:rsid w:val="008B712A"/>
    <w:rsid w:val="008C1C03"/>
    <w:rsid w:val="008C2506"/>
    <w:rsid w:val="008C2786"/>
    <w:rsid w:val="008D4C71"/>
    <w:rsid w:val="008D52A3"/>
    <w:rsid w:val="008D76E3"/>
    <w:rsid w:val="008E14BD"/>
    <w:rsid w:val="008E2A6B"/>
    <w:rsid w:val="008E5E13"/>
    <w:rsid w:val="008F1116"/>
    <w:rsid w:val="008F44B0"/>
    <w:rsid w:val="008F470B"/>
    <w:rsid w:val="008F5873"/>
    <w:rsid w:val="009021A0"/>
    <w:rsid w:val="00907CE7"/>
    <w:rsid w:val="00907E17"/>
    <w:rsid w:val="00925C1E"/>
    <w:rsid w:val="00926D23"/>
    <w:rsid w:val="009351CF"/>
    <w:rsid w:val="00935B04"/>
    <w:rsid w:val="00936489"/>
    <w:rsid w:val="009364BC"/>
    <w:rsid w:val="00942800"/>
    <w:rsid w:val="009445D9"/>
    <w:rsid w:val="00950D73"/>
    <w:rsid w:val="00960846"/>
    <w:rsid w:val="00964D95"/>
    <w:rsid w:val="00965904"/>
    <w:rsid w:val="00971D1C"/>
    <w:rsid w:val="00975D82"/>
    <w:rsid w:val="00977B32"/>
    <w:rsid w:val="00983318"/>
    <w:rsid w:val="00984E8C"/>
    <w:rsid w:val="00995586"/>
    <w:rsid w:val="009A2264"/>
    <w:rsid w:val="009A226B"/>
    <w:rsid w:val="009A6B8B"/>
    <w:rsid w:val="009A75BE"/>
    <w:rsid w:val="009A797B"/>
    <w:rsid w:val="009B6094"/>
    <w:rsid w:val="009C65E5"/>
    <w:rsid w:val="009D14B6"/>
    <w:rsid w:val="009E5F91"/>
    <w:rsid w:val="009F112B"/>
    <w:rsid w:val="009F2A2C"/>
    <w:rsid w:val="009F61AE"/>
    <w:rsid w:val="009F79F0"/>
    <w:rsid w:val="00A03704"/>
    <w:rsid w:val="00A05DE2"/>
    <w:rsid w:val="00A1009E"/>
    <w:rsid w:val="00A13C68"/>
    <w:rsid w:val="00A23254"/>
    <w:rsid w:val="00A23725"/>
    <w:rsid w:val="00A23DA8"/>
    <w:rsid w:val="00A34AB3"/>
    <w:rsid w:val="00A40D24"/>
    <w:rsid w:val="00A42014"/>
    <w:rsid w:val="00A430F7"/>
    <w:rsid w:val="00A53B32"/>
    <w:rsid w:val="00A55070"/>
    <w:rsid w:val="00A56AA3"/>
    <w:rsid w:val="00A67E96"/>
    <w:rsid w:val="00A70716"/>
    <w:rsid w:val="00A70DD1"/>
    <w:rsid w:val="00A723EF"/>
    <w:rsid w:val="00A82370"/>
    <w:rsid w:val="00A83BD6"/>
    <w:rsid w:val="00A8519D"/>
    <w:rsid w:val="00A86966"/>
    <w:rsid w:val="00A95154"/>
    <w:rsid w:val="00AC1436"/>
    <w:rsid w:val="00AC2BF9"/>
    <w:rsid w:val="00AC6E55"/>
    <w:rsid w:val="00AD5436"/>
    <w:rsid w:val="00AE40B1"/>
    <w:rsid w:val="00AE5931"/>
    <w:rsid w:val="00AE6D60"/>
    <w:rsid w:val="00AF5EC0"/>
    <w:rsid w:val="00AF783D"/>
    <w:rsid w:val="00B00C2C"/>
    <w:rsid w:val="00B05C41"/>
    <w:rsid w:val="00B063E3"/>
    <w:rsid w:val="00B16042"/>
    <w:rsid w:val="00B25800"/>
    <w:rsid w:val="00B30BBD"/>
    <w:rsid w:val="00B41F8F"/>
    <w:rsid w:val="00B4211F"/>
    <w:rsid w:val="00B44754"/>
    <w:rsid w:val="00B46BD7"/>
    <w:rsid w:val="00B565E7"/>
    <w:rsid w:val="00B60A9B"/>
    <w:rsid w:val="00B60C51"/>
    <w:rsid w:val="00B745FB"/>
    <w:rsid w:val="00B75EBF"/>
    <w:rsid w:val="00B82215"/>
    <w:rsid w:val="00B828FA"/>
    <w:rsid w:val="00B84E82"/>
    <w:rsid w:val="00B91A17"/>
    <w:rsid w:val="00B91F02"/>
    <w:rsid w:val="00B928E8"/>
    <w:rsid w:val="00B93838"/>
    <w:rsid w:val="00B9423F"/>
    <w:rsid w:val="00B962AD"/>
    <w:rsid w:val="00B9788D"/>
    <w:rsid w:val="00BB606E"/>
    <w:rsid w:val="00BC4585"/>
    <w:rsid w:val="00BC5402"/>
    <w:rsid w:val="00BD0A99"/>
    <w:rsid w:val="00BE419F"/>
    <w:rsid w:val="00BE5D2E"/>
    <w:rsid w:val="00BE6604"/>
    <w:rsid w:val="00BE688C"/>
    <w:rsid w:val="00BE6F4D"/>
    <w:rsid w:val="00BF470F"/>
    <w:rsid w:val="00BF4F5D"/>
    <w:rsid w:val="00BF5CBD"/>
    <w:rsid w:val="00BF635A"/>
    <w:rsid w:val="00C05344"/>
    <w:rsid w:val="00C113C4"/>
    <w:rsid w:val="00C148AC"/>
    <w:rsid w:val="00C1651F"/>
    <w:rsid w:val="00C24496"/>
    <w:rsid w:val="00C25FDC"/>
    <w:rsid w:val="00C31138"/>
    <w:rsid w:val="00C35104"/>
    <w:rsid w:val="00C43346"/>
    <w:rsid w:val="00C47523"/>
    <w:rsid w:val="00C55AD0"/>
    <w:rsid w:val="00C57CD1"/>
    <w:rsid w:val="00C615A9"/>
    <w:rsid w:val="00C719CF"/>
    <w:rsid w:val="00C73ADC"/>
    <w:rsid w:val="00C80F35"/>
    <w:rsid w:val="00C9263E"/>
    <w:rsid w:val="00C96880"/>
    <w:rsid w:val="00C970F9"/>
    <w:rsid w:val="00CA28F9"/>
    <w:rsid w:val="00CA2920"/>
    <w:rsid w:val="00CB0F87"/>
    <w:rsid w:val="00CB195F"/>
    <w:rsid w:val="00CB67FB"/>
    <w:rsid w:val="00CB7CED"/>
    <w:rsid w:val="00CC1FD2"/>
    <w:rsid w:val="00CD0699"/>
    <w:rsid w:val="00CD2606"/>
    <w:rsid w:val="00CD5F14"/>
    <w:rsid w:val="00CD6ABA"/>
    <w:rsid w:val="00CE0AFC"/>
    <w:rsid w:val="00CE58F4"/>
    <w:rsid w:val="00CF0808"/>
    <w:rsid w:val="00CF270B"/>
    <w:rsid w:val="00CF4902"/>
    <w:rsid w:val="00CF5425"/>
    <w:rsid w:val="00D046A5"/>
    <w:rsid w:val="00D10490"/>
    <w:rsid w:val="00D15905"/>
    <w:rsid w:val="00D24775"/>
    <w:rsid w:val="00D249DD"/>
    <w:rsid w:val="00D25094"/>
    <w:rsid w:val="00D2595E"/>
    <w:rsid w:val="00D3479B"/>
    <w:rsid w:val="00D34AAA"/>
    <w:rsid w:val="00D35314"/>
    <w:rsid w:val="00D43176"/>
    <w:rsid w:val="00D451AF"/>
    <w:rsid w:val="00D57EA9"/>
    <w:rsid w:val="00D63C08"/>
    <w:rsid w:val="00D731D0"/>
    <w:rsid w:val="00D747C7"/>
    <w:rsid w:val="00D80BEE"/>
    <w:rsid w:val="00D929C3"/>
    <w:rsid w:val="00D94C6F"/>
    <w:rsid w:val="00D952EC"/>
    <w:rsid w:val="00DA3E17"/>
    <w:rsid w:val="00DA532A"/>
    <w:rsid w:val="00DB2927"/>
    <w:rsid w:val="00DB332A"/>
    <w:rsid w:val="00DC0A84"/>
    <w:rsid w:val="00DC289A"/>
    <w:rsid w:val="00DC350D"/>
    <w:rsid w:val="00DD6B04"/>
    <w:rsid w:val="00DE13DF"/>
    <w:rsid w:val="00DE2FE5"/>
    <w:rsid w:val="00DF1FA0"/>
    <w:rsid w:val="00DF275D"/>
    <w:rsid w:val="00DF34FA"/>
    <w:rsid w:val="00DF4FDF"/>
    <w:rsid w:val="00E02CF8"/>
    <w:rsid w:val="00E05033"/>
    <w:rsid w:val="00E10B79"/>
    <w:rsid w:val="00E11A9A"/>
    <w:rsid w:val="00E13351"/>
    <w:rsid w:val="00E1618C"/>
    <w:rsid w:val="00E23F0B"/>
    <w:rsid w:val="00E355B4"/>
    <w:rsid w:val="00E454FC"/>
    <w:rsid w:val="00E45782"/>
    <w:rsid w:val="00E47150"/>
    <w:rsid w:val="00E47DC3"/>
    <w:rsid w:val="00E66BA7"/>
    <w:rsid w:val="00E72433"/>
    <w:rsid w:val="00E816AB"/>
    <w:rsid w:val="00E84D1F"/>
    <w:rsid w:val="00E93135"/>
    <w:rsid w:val="00EA333B"/>
    <w:rsid w:val="00EA6552"/>
    <w:rsid w:val="00EB2C47"/>
    <w:rsid w:val="00EB3DA5"/>
    <w:rsid w:val="00EC453E"/>
    <w:rsid w:val="00EE0BAB"/>
    <w:rsid w:val="00EE5D14"/>
    <w:rsid w:val="00EF00F5"/>
    <w:rsid w:val="00EF2DB7"/>
    <w:rsid w:val="00EF42A1"/>
    <w:rsid w:val="00F1066E"/>
    <w:rsid w:val="00F11EB2"/>
    <w:rsid w:val="00F12F26"/>
    <w:rsid w:val="00F24812"/>
    <w:rsid w:val="00F24DE4"/>
    <w:rsid w:val="00F26931"/>
    <w:rsid w:val="00F32A34"/>
    <w:rsid w:val="00F41EBD"/>
    <w:rsid w:val="00F505D8"/>
    <w:rsid w:val="00F516EA"/>
    <w:rsid w:val="00F5325C"/>
    <w:rsid w:val="00F546DF"/>
    <w:rsid w:val="00F565B9"/>
    <w:rsid w:val="00F5797B"/>
    <w:rsid w:val="00F61748"/>
    <w:rsid w:val="00F62689"/>
    <w:rsid w:val="00F63201"/>
    <w:rsid w:val="00F7166E"/>
    <w:rsid w:val="00F72D4B"/>
    <w:rsid w:val="00F74691"/>
    <w:rsid w:val="00F80F6D"/>
    <w:rsid w:val="00F82728"/>
    <w:rsid w:val="00F85B93"/>
    <w:rsid w:val="00F97AAF"/>
    <w:rsid w:val="00FA00B1"/>
    <w:rsid w:val="00FA0CDB"/>
    <w:rsid w:val="00FA2871"/>
    <w:rsid w:val="00FA4AEE"/>
    <w:rsid w:val="00FA6D80"/>
    <w:rsid w:val="00FB2E29"/>
    <w:rsid w:val="00FB6B6C"/>
    <w:rsid w:val="00FD35DF"/>
    <w:rsid w:val="00FD7FF4"/>
    <w:rsid w:val="00FE1FA6"/>
    <w:rsid w:val="00FE378A"/>
    <w:rsid w:val="00FF1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A01D1"/>
  <w15:docId w15:val="{136C74AB-0BCB-497F-BE88-6BFD1DC77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6ABA"/>
    <w:pPr>
      <w:spacing w:line="300" w:lineRule="atLeast"/>
    </w:pPr>
    <w:rPr>
      <w:sz w:val="24"/>
      <w:szCs w:val="24"/>
    </w:rPr>
  </w:style>
  <w:style w:type="paragraph" w:styleId="Heading1">
    <w:name w:val="heading 1"/>
    <w:basedOn w:val="Normal"/>
    <w:next w:val="Normal"/>
    <w:qFormat/>
    <w:rsid w:val="00CD6ABA"/>
    <w:pPr>
      <w:keepNext/>
      <w:spacing w:line="240" w:lineRule="auto"/>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D6ABA"/>
    <w:pPr>
      <w:tabs>
        <w:tab w:val="center" w:pos="4320"/>
        <w:tab w:val="right" w:pos="8640"/>
      </w:tabs>
    </w:pPr>
  </w:style>
  <w:style w:type="paragraph" w:styleId="Footer">
    <w:name w:val="footer"/>
    <w:basedOn w:val="Normal"/>
    <w:link w:val="FooterChar"/>
    <w:uiPriority w:val="99"/>
    <w:rsid w:val="00CD6ABA"/>
    <w:pPr>
      <w:tabs>
        <w:tab w:val="center" w:pos="4320"/>
        <w:tab w:val="right" w:pos="8640"/>
      </w:tabs>
    </w:pPr>
  </w:style>
  <w:style w:type="paragraph" w:styleId="FootnoteText">
    <w:name w:val="footnote text"/>
    <w:basedOn w:val="Normal"/>
    <w:semiHidden/>
    <w:rsid w:val="00CD6ABA"/>
    <w:pPr>
      <w:spacing w:line="240" w:lineRule="auto"/>
    </w:pPr>
    <w:rPr>
      <w:sz w:val="20"/>
      <w:szCs w:val="20"/>
    </w:rPr>
  </w:style>
  <w:style w:type="character" w:styleId="FootnoteReference">
    <w:name w:val="footnote reference"/>
    <w:basedOn w:val="DefaultParagraphFont"/>
    <w:semiHidden/>
    <w:rsid w:val="00CD6ABA"/>
    <w:rPr>
      <w:vertAlign w:val="superscript"/>
    </w:rPr>
  </w:style>
  <w:style w:type="character" w:styleId="PageNumber">
    <w:name w:val="page number"/>
    <w:basedOn w:val="DefaultParagraphFont"/>
    <w:rsid w:val="00CD6ABA"/>
  </w:style>
  <w:style w:type="character" w:styleId="Hyperlink">
    <w:name w:val="Hyperlink"/>
    <w:basedOn w:val="DefaultParagraphFont"/>
    <w:rsid w:val="00CD6ABA"/>
    <w:rPr>
      <w:color w:val="0000FF"/>
      <w:u w:val="single"/>
    </w:rPr>
  </w:style>
  <w:style w:type="paragraph" w:styleId="ListNumber">
    <w:name w:val="List Number"/>
    <w:basedOn w:val="Normal"/>
    <w:rsid w:val="00CD6ABA"/>
    <w:pPr>
      <w:numPr>
        <w:numId w:val="3"/>
      </w:numPr>
    </w:pPr>
  </w:style>
  <w:style w:type="paragraph" w:styleId="BodyText">
    <w:name w:val="Body Text"/>
    <w:basedOn w:val="Normal"/>
    <w:rsid w:val="00CD6ABA"/>
    <w:pPr>
      <w:spacing w:after="120"/>
    </w:pPr>
  </w:style>
  <w:style w:type="paragraph" w:styleId="DocumentMap">
    <w:name w:val="Document Map"/>
    <w:basedOn w:val="Normal"/>
    <w:semiHidden/>
    <w:rsid w:val="00CD6ABA"/>
    <w:pPr>
      <w:shd w:val="clear" w:color="auto" w:fill="000080"/>
    </w:pPr>
    <w:rPr>
      <w:rFonts w:ascii="Tahoma" w:hAnsi="Tahoma" w:cs="Tahoma"/>
    </w:rPr>
  </w:style>
  <w:style w:type="paragraph" w:styleId="BalloonText">
    <w:name w:val="Balloon Text"/>
    <w:basedOn w:val="Normal"/>
    <w:semiHidden/>
    <w:rsid w:val="0001038D"/>
    <w:rPr>
      <w:rFonts w:ascii="Tahoma" w:hAnsi="Tahoma" w:cs="Tahoma"/>
      <w:sz w:val="16"/>
      <w:szCs w:val="16"/>
    </w:rPr>
  </w:style>
  <w:style w:type="paragraph" w:styleId="ListParagraph">
    <w:name w:val="List Paragraph"/>
    <w:basedOn w:val="Normal"/>
    <w:uiPriority w:val="34"/>
    <w:qFormat/>
    <w:rsid w:val="00BE688C"/>
    <w:pPr>
      <w:spacing w:line="240" w:lineRule="auto"/>
      <w:ind w:left="720"/>
      <w:contextualSpacing/>
    </w:pPr>
    <w:rPr>
      <w:rFonts w:ascii="Calibri" w:eastAsia="Calibri" w:hAnsi="Calibri" w:cs="Calibri"/>
      <w:sz w:val="22"/>
      <w:szCs w:val="22"/>
    </w:rPr>
  </w:style>
  <w:style w:type="paragraph" w:styleId="ListBullet2">
    <w:name w:val="List Bullet 2"/>
    <w:basedOn w:val="Normal"/>
    <w:rsid w:val="004A5913"/>
    <w:pPr>
      <w:numPr>
        <w:numId w:val="8"/>
      </w:numPr>
      <w:spacing w:after="120" w:line="240" w:lineRule="auto"/>
    </w:pPr>
    <w:rPr>
      <w:rFonts w:eastAsia="MS Mincho"/>
      <w:sz w:val="22"/>
      <w:lang w:eastAsia="ja-JP"/>
    </w:rPr>
  </w:style>
  <w:style w:type="paragraph" w:styleId="NoSpacing">
    <w:name w:val="No Spacing"/>
    <w:uiPriority w:val="1"/>
    <w:qFormat/>
    <w:rsid w:val="00A05DE2"/>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C1D4B"/>
    <w:rPr>
      <w:sz w:val="24"/>
      <w:szCs w:val="24"/>
    </w:rPr>
  </w:style>
  <w:style w:type="paragraph" w:customStyle="1" w:styleId="paragraph">
    <w:name w:val="paragraph"/>
    <w:basedOn w:val="Normal"/>
    <w:rsid w:val="00780211"/>
    <w:pPr>
      <w:spacing w:before="100" w:beforeAutospacing="1" w:after="100" w:afterAutospacing="1" w:line="240" w:lineRule="auto"/>
    </w:pPr>
    <w:rPr>
      <w:rFonts w:ascii="Calibri" w:eastAsiaTheme="minorHAnsi" w:hAnsi="Calibri" w:cs="Calibri"/>
      <w:sz w:val="22"/>
      <w:szCs w:val="22"/>
    </w:rPr>
  </w:style>
  <w:style w:type="character" w:customStyle="1" w:styleId="normaltextrun">
    <w:name w:val="normaltextrun"/>
    <w:basedOn w:val="DefaultParagraphFont"/>
    <w:rsid w:val="00780211"/>
  </w:style>
  <w:style w:type="character" w:customStyle="1" w:styleId="eop">
    <w:name w:val="eop"/>
    <w:basedOn w:val="DefaultParagraphFont"/>
    <w:rsid w:val="00780211"/>
  </w:style>
  <w:style w:type="paragraph" w:styleId="Revision">
    <w:name w:val="Revision"/>
    <w:hidden/>
    <w:uiPriority w:val="99"/>
    <w:semiHidden/>
    <w:rsid w:val="00613084"/>
    <w:rPr>
      <w:sz w:val="24"/>
      <w:szCs w:val="24"/>
    </w:rPr>
  </w:style>
  <w:style w:type="character" w:styleId="CommentReference">
    <w:name w:val="annotation reference"/>
    <w:basedOn w:val="DefaultParagraphFont"/>
    <w:semiHidden/>
    <w:unhideWhenUsed/>
    <w:rsid w:val="00247DBF"/>
    <w:rPr>
      <w:sz w:val="16"/>
      <w:szCs w:val="16"/>
    </w:rPr>
  </w:style>
  <w:style w:type="paragraph" w:styleId="CommentText">
    <w:name w:val="annotation text"/>
    <w:basedOn w:val="Normal"/>
    <w:link w:val="CommentTextChar"/>
    <w:unhideWhenUsed/>
    <w:rsid w:val="00247DBF"/>
    <w:pPr>
      <w:spacing w:line="240" w:lineRule="auto"/>
    </w:pPr>
    <w:rPr>
      <w:sz w:val="20"/>
      <w:szCs w:val="20"/>
    </w:rPr>
  </w:style>
  <w:style w:type="character" w:customStyle="1" w:styleId="CommentTextChar">
    <w:name w:val="Comment Text Char"/>
    <w:basedOn w:val="DefaultParagraphFont"/>
    <w:link w:val="CommentText"/>
    <w:rsid w:val="00247DBF"/>
  </w:style>
  <w:style w:type="paragraph" w:styleId="CommentSubject">
    <w:name w:val="annotation subject"/>
    <w:basedOn w:val="CommentText"/>
    <w:next w:val="CommentText"/>
    <w:link w:val="CommentSubjectChar"/>
    <w:semiHidden/>
    <w:unhideWhenUsed/>
    <w:rsid w:val="00247DBF"/>
    <w:rPr>
      <w:b/>
      <w:bCs/>
    </w:rPr>
  </w:style>
  <w:style w:type="character" w:customStyle="1" w:styleId="CommentSubjectChar">
    <w:name w:val="Comment Subject Char"/>
    <w:basedOn w:val="CommentTextChar"/>
    <w:link w:val="CommentSubject"/>
    <w:semiHidden/>
    <w:rsid w:val="00247DBF"/>
    <w:rPr>
      <w:b/>
      <w:bCs/>
    </w:rPr>
  </w:style>
  <w:style w:type="character" w:styleId="UnresolvedMention">
    <w:name w:val="Unresolved Mention"/>
    <w:basedOn w:val="DefaultParagraphFont"/>
    <w:uiPriority w:val="99"/>
    <w:semiHidden/>
    <w:unhideWhenUsed/>
    <w:rsid w:val="006E084F"/>
    <w:rPr>
      <w:color w:val="605E5C"/>
      <w:shd w:val="clear" w:color="auto" w:fill="E1DFDD"/>
    </w:rPr>
  </w:style>
  <w:style w:type="character" w:customStyle="1" w:styleId="FooterChar">
    <w:name w:val="Footer Char"/>
    <w:basedOn w:val="DefaultParagraphFont"/>
    <w:link w:val="Footer"/>
    <w:uiPriority w:val="99"/>
    <w:rsid w:val="006942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8112">
      <w:bodyDiv w:val="1"/>
      <w:marLeft w:val="0"/>
      <w:marRight w:val="0"/>
      <w:marTop w:val="0"/>
      <w:marBottom w:val="0"/>
      <w:divBdr>
        <w:top w:val="none" w:sz="0" w:space="0" w:color="auto"/>
        <w:left w:val="none" w:sz="0" w:space="0" w:color="auto"/>
        <w:bottom w:val="none" w:sz="0" w:space="0" w:color="auto"/>
        <w:right w:val="none" w:sz="0" w:space="0" w:color="auto"/>
      </w:divBdr>
    </w:div>
    <w:div w:id="317923041">
      <w:bodyDiv w:val="1"/>
      <w:marLeft w:val="0"/>
      <w:marRight w:val="0"/>
      <w:marTop w:val="0"/>
      <w:marBottom w:val="0"/>
      <w:divBdr>
        <w:top w:val="none" w:sz="0" w:space="0" w:color="auto"/>
        <w:left w:val="none" w:sz="0" w:space="0" w:color="auto"/>
        <w:bottom w:val="none" w:sz="0" w:space="0" w:color="auto"/>
        <w:right w:val="none" w:sz="0" w:space="0" w:color="auto"/>
      </w:divBdr>
    </w:div>
    <w:div w:id="924261691">
      <w:bodyDiv w:val="1"/>
      <w:marLeft w:val="0"/>
      <w:marRight w:val="0"/>
      <w:marTop w:val="0"/>
      <w:marBottom w:val="0"/>
      <w:divBdr>
        <w:top w:val="none" w:sz="0" w:space="0" w:color="auto"/>
        <w:left w:val="none" w:sz="0" w:space="0" w:color="auto"/>
        <w:bottom w:val="none" w:sz="0" w:space="0" w:color="auto"/>
        <w:right w:val="none" w:sz="0" w:space="0" w:color="auto"/>
      </w:divBdr>
    </w:div>
    <w:div w:id="1277831988">
      <w:bodyDiv w:val="1"/>
      <w:marLeft w:val="0"/>
      <w:marRight w:val="0"/>
      <w:marTop w:val="0"/>
      <w:marBottom w:val="0"/>
      <w:divBdr>
        <w:top w:val="none" w:sz="0" w:space="0" w:color="auto"/>
        <w:left w:val="none" w:sz="0" w:space="0" w:color="auto"/>
        <w:bottom w:val="none" w:sz="0" w:space="0" w:color="auto"/>
        <w:right w:val="none" w:sz="0" w:space="0" w:color="auto"/>
      </w:divBdr>
    </w:div>
    <w:div w:id="1309163346">
      <w:bodyDiv w:val="1"/>
      <w:marLeft w:val="0"/>
      <w:marRight w:val="0"/>
      <w:marTop w:val="0"/>
      <w:marBottom w:val="0"/>
      <w:divBdr>
        <w:top w:val="none" w:sz="0" w:space="0" w:color="auto"/>
        <w:left w:val="none" w:sz="0" w:space="0" w:color="auto"/>
        <w:bottom w:val="none" w:sz="0" w:space="0" w:color="auto"/>
        <w:right w:val="none" w:sz="0" w:space="0" w:color="auto"/>
      </w:divBdr>
    </w:div>
    <w:div w:id="1597864101">
      <w:bodyDiv w:val="1"/>
      <w:marLeft w:val="0"/>
      <w:marRight w:val="0"/>
      <w:marTop w:val="0"/>
      <w:marBottom w:val="0"/>
      <w:divBdr>
        <w:top w:val="none" w:sz="0" w:space="0" w:color="auto"/>
        <w:left w:val="none" w:sz="0" w:space="0" w:color="auto"/>
        <w:bottom w:val="none" w:sz="0" w:space="0" w:color="auto"/>
        <w:right w:val="none" w:sz="0" w:space="0" w:color="auto"/>
      </w:divBdr>
    </w:div>
    <w:div w:id="1761179633">
      <w:bodyDiv w:val="1"/>
      <w:marLeft w:val="0"/>
      <w:marRight w:val="0"/>
      <w:marTop w:val="0"/>
      <w:marBottom w:val="0"/>
      <w:divBdr>
        <w:top w:val="none" w:sz="0" w:space="0" w:color="auto"/>
        <w:left w:val="none" w:sz="0" w:space="0" w:color="auto"/>
        <w:bottom w:val="none" w:sz="0" w:space="0" w:color="auto"/>
        <w:right w:val="none" w:sz="0" w:space="0" w:color="auto"/>
      </w:divBdr>
    </w:div>
    <w:div w:id="1774746047">
      <w:bodyDiv w:val="1"/>
      <w:marLeft w:val="0"/>
      <w:marRight w:val="0"/>
      <w:marTop w:val="0"/>
      <w:marBottom w:val="0"/>
      <w:divBdr>
        <w:top w:val="none" w:sz="0" w:space="0" w:color="auto"/>
        <w:left w:val="none" w:sz="0" w:space="0" w:color="auto"/>
        <w:bottom w:val="none" w:sz="0" w:space="0" w:color="auto"/>
        <w:right w:val="none" w:sz="0" w:space="0" w:color="auto"/>
      </w:divBdr>
    </w:div>
    <w:div w:id="210607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pineda@ccg-group.org"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PEC%20TEMPLATES\PEC%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5ab31b-461f-4071-8392-310f669366c4">
      <Terms xmlns="http://schemas.microsoft.com/office/infopath/2007/PartnerControls"/>
    </lcf76f155ced4ddcb4097134ff3c332f>
    <TaxCatchAll xmlns="272d00e0-a392-4f3c-941d-98fda9b2389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FDA6EB3A8FDE4C9B411230196ABA47" ma:contentTypeVersion="12" ma:contentTypeDescription="Create a new document." ma:contentTypeScope="" ma:versionID="5fd3f6253161f24196369a8a50778cf7">
  <xsd:schema xmlns:xsd="http://www.w3.org/2001/XMLSchema" xmlns:xs="http://www.w3.org/2001/XMLSchema" xmlns:p="http://schemas.microsoft.com/office/2006/metadata/properties" xmlns:ns2="545ab31b-461f-4071-8392-310f669366c4" xmlns:ns3="272d00e0-a392-4f3c-941d-98fda9b2389e" targetNamespace="http://schemas.microsoft.com/office/2006/metadata/properties" ma:root="true" ma:fieldsID="54e8f0972f6820fb03d41e2c89202021" ns2:_="" ns3:_="">
    <xsd:import namespace="545ab31b-461f-4071-8392-310f669366c4"/>
    <xsd:import namespace="272d00e0-a392-4f3c-941d-98fda9b238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ab31b-461f-4071-8392-310f669366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4d7afa-35db-480b-95cd-5ca3669c37d5"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2d00e0-a392-4f3c-941d-98fda9b2389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4ea38e7-573b-4368-aaa4-a5ae331df331}" ma:internalName="TaxCatchAll" ma:showField="CatchAllData" ma:web="272d00e0-a392-4f3c-941d-98fda9b238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F066B9-9C59-42C3-9FA2-9403986225F3}">
  <ds:schemaRefs>
    <ds:schemaRef ds:uri="http://schemas.microsoft.com/office/2006/metadata/properties"/>
    <ds:schemaRef ds:uri="http://schemas.microsoft.com/office/infopath/2007/PartnerControls"/>
    <ds:schemaRef ds:uri="545ab31b-461f-4071-8392-310f669366c4"/>
    <ds:schemaRef ds:uri="272d00e0-a392-4f3c-941d-98fda9b2389e"/>
  </ds:schemaRefs>
</ds:datastoreItem>
</file>

<file path=customXml/itemProps2.xml><?xml version="1.0" encoding="utf-8"?>
<ds:datastoreItem xmlns:ds="http://schemas.openxmlformats.org/officeDocument/2006/customXml" ds:itemID="{C1D3C4E7-9BD1-4687-88B0-EA04BC4774AB}">
  <ds:schemaRefs>
    <ds:schemaRef ds:uri="http://schemas.openxmlformats.org/officeDocument/2006/bibliography"/>
  </ds:schemaRefs>
</ds:datastoreItem>
</file>

<file path=customXml/itemProps3.xml><?xml version="1.0" encoding="utf-8"?>
<ds:datastoreItem xmlns:ds="http://schemas.openxmlformats.org/officeDocument/2006/customXml" ds:itemID="{EE0E54F7-CF56-4E24-81AD-29763E099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ab31b-461f-4071-8392-310f669366c4"/>
    <ds:schemaRef ds:uri="272d00e0-a392-4f3c-941d-98fda9b23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88D63C-AAB7-4347-BC89-1830C75FD8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PEC Letterhead</Template>
  <TotalTime>175</TotalTime>
  <Pages>3</Pages>
  <Words>757</Words>
  <Characters>4756</Characters>
  <Application>Microsoft Office Word</Application>
  <DocSecurity>0</DocSecurity>
  <Lines>95</Lines>
  <Paragraphs>67</Paragraphs>
  <ScaleCrop>false</ScaleCrop>
  <HeadingPairs>
    <vt:vector size="2" baseType="variant">
      <vt:variant>
        <vt:lpstr>Title</vt:lpstr>
      </vt:variant>
      <vt:variant>
        <vt:i4>1</vt:i4>
      </vt:variant>
    </vt:vector>
  </HeadingPairs>
  <TitlesOfParts>
    <vt:vector size="1" baseType="lpstr">
      <vt:lpstr>November 9, 1999</vt:lpstr>
    </vt:vector>
  </TitlesOfParts>
  <Company>Microsoft</Company>
  <LinksUpToDate>false</LinksUpToDate>
  <CharactersWithSpaces>5446</CharactersWithSpaces>
  <SharedDoc>false</SharedDoc>
  <HLinks>
    <vt:vector size="6" baseType="variant">
      <vt:variant>
        <vt:i4>7274524</vt:i4>
      </vt:variant>
      <vt:variant>
        <vt:i4>0</vt:i4>
      </vt:variant>
      <vt:variant>
        <vt:i4>0</vt:i4>
      </vt:variant>
      <vt:variant>
        <vt:i4>5</vt:i4>
      </vt:variant>
      <vt:variant>
        <vt:lpwstr>mailto:javiles@project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9, 1999</dc:title>
  <dc:creator>Sue Bracey</dc:creator>
  <cp:lastModifiedBy>Invoice Invoice</cp:lastModifiedBy>
  <cp:revision>141</cp:revision>
  <cp:lastPrinted>2026-01-08T14:50:00Z</cp:lastPrinted>
  <dcterms:created xsi:type="dcterms:W3CDTF">2025-08-01T14:17:00Z</dcterms:created>
  <dcterms:modified xsi:type="dcterms:W3CDTF">2026-02-19T21:11:00Z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0x01010069FDA6EB3A8FDE4C9B411230196ABA47</vt:lpwstr>
  </property>
  <property fmtid="{D5CDD505-2E9C-101B-9397-08002B2CF9AE}" pid="3" name="Order">
    <vt:r8>143400</vt:r8>
  </property>
  <property fmtid="{D5CDD505-2E9C-101B-9397-08002B2CF9AE}" pid="4" name="MediaServiceImageTags">
    <vt:lpwstr/>
  </property>
  <property fmtid="{D5CDD505-2E9C-101B-9397-08002B2CF9AE}" pid="5" name="GrammarlyDocumentId">
    <vt:lpwstr>ddb3a88311d5174fda0929d9d2c353e725bac0ed269b111c7372a90d2ff00d40</vt:lpwstr>
  </property>
</Properties>
</file>