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AA11" w14:textId="5959E77B" w:rsidR="00A23725" w:rsidRPr="006A6E92" w:rsidRDefault="00CD5F14" w:rsidP="00CD5F14">
      <w:pPr>
        <w:rPr>
          <w:rFonts w:asciiTheme="minorHAnsi" w:hAnsiTheme="minorHAnsi" w:cstheme="minorHAnsi"/>
        </w:rPr>
      </w:pPr>
      <w:r w:rsidRPr="006A6E92">
        <w:rPr>
          <w:rFonts w:asciiTheme="minorHAnsi" w:hAnsiTheme="minorHAnsi" w:cstheme="minorHAnsi"/>
        </w:rPr>
        <w:t xml:space="preserve">Located in </w:t>
      </w:r>
      <w:r w:rsidR="00BD0A99">
        <w:rPr>
          <w:rFonts w:asciiTheme="minorHAnsi" w:hAnsiTheme="minorHAnsi" w:cstheme="minorHAnsi"/>
        </w:rPr>
        <w:t>Clarksburg</w:t>
      </w:r>
      <w:r w:rsidRPr="006A6E92">
        <w:rPr>
          <w:rFonts w:asciiTheme="minorHAnsi" w:hAnsiTheme="minorHAnsi" w:cstheme="minorHAnsi"/>
        </w:rPr>
        <w:t xml:space="preserve">, MD </w:t>
      </w:r>
      <w:r w:rsidR="00585C70" w:rsidRPr="006A6E92">
        <w:rPr>
          <w:rFonts w:asciiTheme="minorHAnsi" w:hAnsiTheme="minorHAnsi" w:cstheme="minorHAnsi"/>
        </w:rPr>
        <w:t xml:space="preserve">Centaur Consulting Group </w:t>
      </w:r>
      <w:r w:rsidR="006E084F" w:rsidRPr="006A6E92">
        <w:rPr>
          <w:rFonts w:asciiTheme="minorHAnsi" w:hAnsiTheme="minorHAnsi" w:cstheme="minorHAnsi"/>
        </w:rPr>
        <w:t>LCC is</w:t>
      </w:r>
      <w:r w:rsidRPr="006A6E92">
        <w:rPr>
          <w:rFonts w:asciiTheme="minorHAnsi" w:hAnsiTheme="minorHAnsi" w:cstheme="minorHAnsi"/>
        </w:rPr>
        <w:t xml:space="preserve"> a technical services business focused on providing </w:t>
      </w:r>
      <w:r w:rsidR="00DE13DF" w:rsidRPr="006A6E92">
        <w:rPr>
          <w:rFonts w:asciiTheme="minorHAnsi" w:hAnsiTheme="minorHAnsi" w:cstheme="minorHAnsi"/>
        </w:rPr>
        <w:t>p</w:t>
      </w:r>
      <w:r w:rsidRPr="006A6E92">
        <w:rPr>
          <w:rFonts w:asciiTheme="minorHAnsi" w:hAnsiTheme="minorHAnsi" w:cstheme="minorHAnsi"/>
        </w:rPr>
        <w:t xml:space="preserve">roject </w:t>
      </w:r>
      <w:r w:rsidR="00DE13DF" w:rsidRPr="006A6E92">
        <w:rPr>
          <w:rFonts w:asciiTheme="minorHAnsi" w:hAnsiTheme="minorHAnsi" w:cstheme="minorHAnsi"/>
        </w:rPr>
        <w:t>m</w:t>
      </w:r>
      <w:r w:rsidRPr="006A6E92">
        <w:rPr>
          <w:rFonts w:asciiTheme="minorHAnsi" w:hAnsiTheme="minorHAnsi" w:cstheme="minorHAnsi"/>
        </w:rPr>
        <w:t xml:space="preserve">anagement and specialized consulting services in the areas of worker safety and health, quality assurance, </w:t>
      </w:r>
      <w:r w:rsidR="008E14BD" w:rsidRPr="006A6E92">
        <w:rPr>
          <w:rFonts w:asciiTheme="minorHAnsi" w:hAnsiTheme="minorHAnsi" w:cstheme="minorHAnsi"/>
        </w:rPr>
        <w:t>environmental programs, and materials</w:t>
      </w:r>
      <w:r w:rsidR="00E11EAB">
        <w:rPr>
          <w:rFonts w:asciiTheme="minorHAnsi" w:hAnsiTheme="minorHAnsi" w:cstheme="minorHAnsi"/>
        </w:rPr>
        <w:t xml:space="preserve"> </w:t>
      </w:r>
      <w:r w:rsidR="008E14BD" w:rsidRPr="006A6E92">
        <w:rPr>
          <w:rFonts w:asciiTheme="minorHAnsi" w:hAnsiTheme="minorHAnsi" w:cstheme="minorHAnsi"/>
        </w:rPr>
        <w:t>/</w:t>
      </w:r>
      <w:r w:rsidR="00E11EAB">
        <w:rPr>
          <w:rFonts w:asciiTheme="minorHAnsi" w:hAnsiTheme="minorHAnsi" w:cstheme="minorHAnsi"/>
        </w:rPr>
        <w:t xml:space="preserve"> </w:t>
      </w:r>
      <w:r w:rsidR="008E14BD" w:rsidRPr="006A6E92">
        <w:rPr>
          <w:rFonts w:asciiTheme="minorHAnsi" w:hAnsiTheme="minorHAnsi" w:cstheme="minorHAnsi"/>
        </w:rPr>
        <w:t xml:space="preserve">facilities disposition across </w:t>
      </w:r>
      <w:r w:rsidR="00AC1436" w:rsidRPr="006A6E92">
        <w:rPr>
          <w:rFonts w:asciiTheme="minorHAnsi" w:hAnsiTheme="minorHAnsi" w:cstheme="minorHAnsi"/>
        </w:rPr>
        <w:t>U.S. Department of Energy (</w:t>
      </w:r>
      <w:r w:rsidR="008E14BD" w:rsidRPr="006A6E92">
        <w:rPr>
          <w:rFonts w:asciiTheme="minorHAnsi" w:hAnsiTheme="minorHAnsi" w:cstheme="minorHAnsi"/>
        </w:rPr>
        <w:t>DOE</w:t>
      </w:r>
      <w:r w:rsidR="00AC1436" w:rsidRPr="006A6E92">
        <w:rPr>
          <w:rFonts w:asciiTheme="minorHAnsi" w:hAnsiTheme="minorHAnsi" w:cstheme="minorHAnsi"/>
        </w:rPr>
        <w:t>)</w:t>
      </w:r>
      <w:r w:rsidR="008E14BD" w:rsidRPr="006A6E92">
        <w:rPr>
          <w:rFonts w:asciiTheme="minorHAnsi" w:hAnsiTheme="minorHAnsi" w:cstheme="minorHAnsi"/>
        </w:rPr>
        <w:t>,</w:t>
      </w:r>
      <w:r w:rsidR="00AC1436" w:rsidRPr="006A6E92">
        <w:rPr>
          <w:rFonts w:asciiTheme="minorHAnsi" w:hAnsiTheme="minorHAnsi" w:cstheme="minorHAnsi"/>
        </w:rPr>
        <w:t xml:space="preserve"> </w:t>
      </w:r>
      <w:r w:rsidR="00F61748" w:rsidRPr="006A6E92">
        <w:rPr>
          <w:rFonts w:asciiTheme="minorHAnsi" w:hAnsiTheme="minorHAnsi" w:cstheme="minorHAnsi"/>
        </w:rPr>
        <w:t>U.S. Department of Labor</w:t>
      </w:r>
      <w:r w:rsidR="008E14BD" w:rsidRPr="006A6E92">
        <w:rPr>
          <w:rFonts w:asciiTheme="minorHAnsi" w:hAnsiTheme="minorHAnsi" w:cstheme="minorHAnsi"/>
        </w:rPr>
        <w:t xml:space="preserve"> </w:t>
      </w:r>
      <w:r w:rsidR="00F61748" w:rsidRPr="006A6E92">
        <w:rPr>
          <w:rFonts w:asciiTheme="minorHAnsi" w:hAnsiTheme="minorHAnsi" w:cstheme="minorHAnsi"/>
        </w:rPr>
        <w:t>(</w:t>
      </w:r>
      <w:r w:rsidR="008E14BD" w:rsidRPr="006A6E92">
        <w:rPr>
          <w:rFonts w:asciiTheme="minorHAnsi" w:hAnsiTheme="minorHAnsi" w:cstheme="minorHAnsi"/>
        </w:rPr>
        <w:t>DOL</w:t>
      </w:r>
      <w:r w:rsidR="00F61748" w:rsidRPr="006A6E92">
        <w:rPr>
          <w:rFonts w:asciiTheme="minorHAnsi" w:hAnsiTheme="minorHAnsi" w:cstheme="minorHAnsi"/>
        </w:rPr>
        <w:t>)</w:t>
      </w:r>
      <w:r w:rsidR="008E14BD" w:rsidRPr="006A6E92">
        <w:rPr>
          <w:rFonts w:asciiTheme="minorHAnsi" w:hAnsiTheme="minorHAnsi" w:cstheme="minorHAnsi"/>
        </w:rPr>
        <w:t>, and the commercial power industry</w:t>
      </w:r>
      <w:r w:rsidRPr="006A6E92">
        <w:rPr>
          <w:rFonts w:asciiTheme="minorHAnsi" w:hAnsiTheme="minorHAnsi" w:cstheme="minorHAnsi"/>
        </w:rPr>
        <w:t>.</w:t>
      </w:r>
    </w:p>
    <w:p w14:paraId="323A1365" w14:textId="78EA94DA" w:rsidR="00B93838" w:rsidRPr="006A6E92" w:rsidRDefault="00B93838" w:rsidP="00CD5F14">
      <w:pPr>
        <w:rPr>
          <w:rFonts w:asciiTheme="minorHAnsi" w:hAnsiTheme="minorHAnsi" w:cstheme="minorHAnsi"/>
        </w:rPr>
      </w:pPr>
      <w:r w:rsidRPr="006A6E92">
        <w:rPr>
          <w:rFonts w:asciiTheme="minorHAnsi" w:hAnsiTheme="minorHAnsi" w:cstheme="minorHAnsi"/>
        </w:rPr>
        <w:t>For more information, visit our website at https://centaurllc.org/</w:t>
      </w:r>
    </w:p>
    <w:p w14:paraId="24B7EBC5" w14:textId="77777777" w:rsidR="00CD5F14" w:rsidRPr="006A6E92" w:rsidRDefault="00CD5F14" w:rsidP="00CD5F14">
      <w:pPr>
        <w:rPr>
          <w:rFonts w:asciiTheme="minorHAnsi" w:hAnsiTheme="minorHAnsi" w:cstheme="minorHAnsi"/>
        </w:rPr>
      </w:pPr>
    </w:p>
    <w:p w14:paraId="2FBECFCC" w14:textId="79F13C04" w:rsidR="00A05DE2" w:rsidRPr="00CF4902" w:rsidRDefault="00A05DE2" w:rsidP="00127D5E">
      <w:pPr>
        <w:tabs>
          <w:tab w:val="left" w:pos="2340"/>
        </w:tabs>
        <w:ind w:right="-288"/>
        <w:rPr>
          <w:rFonts w:asciiTheme="minorHAnsi" w:hAnsiTheme="minorHAnsi" w:cstheme="minorHAnsi"/>
        </w:rPr>
      </w:pPr>
      <w:r w:rsidRPr="00CF4902">
        <w:rPr>
          <w:rFonts w:asciiTheme="minorHAnsi" w:hAnsiTheme="minorHAnsi" w:cstheme="minorHAnsi"/>
          <w:b/>
          <w:bCs/>
        </w:rPr>
        <w:t>Employment Position:</w:t>
      </w:r>
      <w:r w:rsidR="00F41EBD" w:rsidRPr="00CF4902">
        <w:rPr>
          <w:rFonts w:asciiTheme="minorHAnsi" w:hAnsiTheme="minorHAnsi" w:cstheme="minorHAnsi"/>
        </w:rPr>
        <w:tab/>
      </w:r>
      <w:r w:rsidR="00A23725" w:rsidRPr="00CF4902">
        <w:rPr>
          <w:rFonts w:asciiTheme="minorHAnsi" w:hAnsiTheme="minorHAnsi" w:cstheme="minorHAnsi"/>
        </w:rPr>
        <w:t xml:space="preserve">Project Manager </w:t>
      </w:r>
      <w:r w:rsidR="00B44754" w:rsidRPr="00CF4902">
        <w:rPr>
          <w:rFonts w:asciiTheme="minorHAnsi" w:hAnsiTheme="minorHAnsi" w:cstheme="minorHAnsi"/>
        </w:rPr>
        <w:t>-</w:t>
      </w:r>
      <w:r w:rsidR="00A23725" w:rsidRPr="00CF4902">
        <w:rPr>
          <w:rFonts w:asciiTheme="minorHAnsi" w:hAnsiTheme="minorHAnsi" w:cstheme="minorHAnsi"/>
        </w:rPr>
        <w:t xml:space="preserve"> Quality Control of Digitized Files</w:t>
      </w:r>
    </w:p>
    <w:p w14:paraId="11B6CFAB" w14:textId="24758782" w:rsidR="001872BF" w:rsidRPr="00CF4902" w:rsidRDefault="009A797B" w:rsidP="00127D5E">
      <w:pPr>
        <w:tabs>
          <w:tab w:val="left" w:pos="2340"/>
        </w:tabs>
        <w:ind w:right="-288"/>
        <w:rPr>
          <w:rFonts w:asciiTheme="minorHAnsi" w:hAnsiTheme="minorHAnsi" w:cstheme="minorHAnsi"/>
        </w:rPr>
      </w:pPr>
      <w:r w:rsidRPr="00CF4902">
        <w:rPr>
          <w:rFonts w:asciiTheme="minorHAnsi" w:hAnsiTheme="minorHAnsi" w:cstheme="minorHAnsi"/>
        </w:rPr>
        <w:tab/>
      </w:r>
    </w:p>
    <w:p w14:paraId="0F6ED062" w14:textId="312F61A9" w:rsidR="00F85B93" w:rsidRPr="006A6E92" w:rsidRDefault="00A05DE2"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Location:</w:t>
      </w:r>
      <w:r w:rsidR="00CF270B" w:rsidRPr="006A6E92">
        <w:rPr>
          <w:rFonts w:eastAsia="Times New Roman" w:cstheme="minorHAnsi"/>
          <w:sz w:val="24"/>
          <w:szCs w:val="24"/>
        </w:rPr>
        <w:t xml:space="preserve"> </w:t>
      </w:r>
      <w:r w:rsidR="00F1066E">
        <w:rPr>
          <w:rFonts w:eastAsia="Times New Roman" w:cstheme="minorHAnsi"/>
          <w:sz w:val="24"/>
          <w:szCs w:val="24"/>
        </w:rPr>
        <w:t xml:space="preserve">Jessup, MD </w:t>
      </w:r>
    </w:p>
    <w:p w14:paraId="68306A93" w14:textId="77777777" w:rsidR="00F85B93" w:rsidRPr="006A6E92" w:rsidRDefault="00F85B93" w:rsidP="00C25FDC">
      <w:pPr>
        <w:pStyle w:val="NoSpacing"/>
        <w:tabs>
          <w:tab w:val="left" w:pos="2340"/>
        </w:tabs>
        <w:rPr>
          <w:rFonts w:eastAsia="Times New Roman" w:cstheme="minorHAnsi"/>
          <w:sz w:val="24"/>
          <w:szCs w:val="24"/>
        </w:rPr>
      </w:pPr>
    </w:p>
    <w:p w14:paraId="20CD88E2" w14:textId="46B08761" w:rsidR="00F85B93" w:rsidRDefault="00F85B93" w:rsidP="00C25FDC">
      <w:pPr>
        <w:pStyle w:val="NoSpacing"/>
        <w:tabs>
          <w:tab w:val="left" w:pos="2340"/>
        </w:tabs>
        <w:rPr>
          <w:rFonts w:eastAsia="Times New Roman" w:cstheme="minorHAnsi"/>
          <w:sz w:val="24"/>
          <w:szCs w:val="24"/>
        </w:rPr>
      </w:pPr>
      <w:r w:rsidRPr="00CF4902">
        <w:rPr>
          <w:rFonts w:eastAsia="Times New Roman" w:cstheme="minorHAnsi"/>
          <w:b/>
          <w:bCs/>
          <w:sz w:val="24"/>
          <w:szCs w:val="24"/>
        </w:rPr>
        <w:t>Employment Type:</w:t>
      </w:r>
      <w:r w:rsidRPr="00CF4902">
        <w:rPr>
          <w:rFonts w:eastAsia="Times New Roman" w:cstheme="minorHAnsi"/>
          <w:sz w:val="24"/>
          <w:szCs w:val="24"/>
        </w:rPr>
        <w:t xml:space="preserve"> </w:t>
      </w:r>
      <w:r w:rsidRPr="006A6E92">
        <w:rPr>
          <w:rFonts w:eastAsia="Times New Roman" w:cstheme="minorHAnsi"/>
          <w:sz w:val="24"/>
          <w:szCs w:val="24"/>
        </w:rPr>
        <w:t>Full-Time</w:t>
      </w:r>
    </w:p>
    <w:p w14:paraId="43953CBD" w14:textId="77777777" w:rsidR="0082776A" w:rsidRDefault="0082776A" w:rsidP="00C25FDC">
      <w:pPr>
        <w:pStyle w:val="NoSpacing"/>
        <w:tabs>
          <w:tab w:val="left" w:pos="2340"/>
        </w:tabs>
        <w:rPr>
          <w:rFonts w:eastAsia="Times New Roman" w:cstheme="minorHAnsi"/>
          <w:sz w:val="24"/>
          <w:szCs w:val="24"/>
        </w:rPr>
      </w:pPr>
    </w:p>
    <w:p w14:paraId="0E621F09" w14:textId="1E1F13B3" w:rsidR="007F3875" w:rsidRPr="007F3875" w:rsidRDefault="0082776A" w:rsidP="007F3875">
      <w:pPr>
        <w:pStyle w:val="NoSpacing"/>
        <w:tabs>
          <w:tab w:val="left" w:pos="2340"/>
        </w:tabs>
        <w:rPr>
          <w:rFonts w:eastAsia="Times New Roman" w:cstheme="minorHAnsi"/>
          <w:sz w:val="24"/>
          <w:szCs w:val="24"/>
        </w:rPr>
      </w:pPr>
      <w:r w:rsidRPr="00CF4902">
        <w:rPr>
          <w:rFonts w:eastAsia="Times New Roman" w:cstheme="minorHAnsi"/>
          <w:b/>
          <w:bCs/>
          <w:sz w:val="24"/>
          <w:szCs w:val="24"/>
        </w:rPr>
        <w:t>Salary Range:</w:t>
      </w:r>
      <w:r w:rsidRPr="00CF4902">
        <w:rPr>
          <w:rFonts w:eastAsia="Times New Roman" w:cstheme="minorHAnsi"/>
          <w:sz w:val="24"/>
          <w:szCs w:val="24"/>
        </w:rPr>
        <w:t xml:space="preserve"> </w:t>
      </w:r>
      <w:r w:rsidR="007F3875" w:rsidRPr="00D208AA">
        <w:rPr>
          <w:rFonts w:eastAsia="Times New Roman" w:cstheme="minorHAnsi"/>
          <w:sz w:val="24"/>
          <w:szCs w:val="24"/>
        </w:rPr>
        <w:t>$1</w:t>
      </w:r>
      <w:r w:rsidR="00D208AA" w:rsidRPr="00D208AA">
        <w:rPr>
          <w:rFonts w:eastAsia="Times New Roman" w:cstheme="minorHAnsi"/>
          <w:sz w:val="24"/>
          <w:szCs w:val="24"/>
        </w:rPr>
        <w:t>10</w:t>
      </w:r>
      <w:r w:rsidR="007F3875" w:rsidRPr="00D208AA">
        <w:rPr>
          <w:rFonts w:eastAsia="Times New Roman" w:cstheme="minorHAnsi"/>
          <w:sz w:val="24"/>
          <w:szCs w:val="24"/>
        </w:rPr>
        <w:t>,000 annually</w:t>
      </w:r>
    </w:p>
    <w:p w14:paraId="792A34FD" w14:textId="77777777" w:rsidR="004B3458" w:rsidRDefault="004B3458" w:rsidP="007F3875">
      <w:pPr>
        <w:pStyle w:val="NoSpacing"/>
        <w:tabs>
          <w:tab w:val="left" w:pos="2340"/>
        </w:tabs>
        <w:rPr>
          <w:rFonts w:eastAsia="Times New Roman" w:cstheme="minorHAnsi"/>
          <w:sz w:val="24"/>
          <w:szCs w:val="24"/>
        </w:rPr>
      </w:pPr>
    </w:p>
    <w:p w14:paraId="30914A0B" w14:textId="6B6183B9" w:rsidR="00C43346" w:rsidRPr="00CF4902" w:rsidRDefault="00C43346" w:rsidP="00C43346">
      <w:pPr>
        <w:pStyle w:val="NoSpacing"/>
        <w:rPr>
          <w:rFonts w:eastAsia="Times New Roman" w:cstheme="minorHAnsi"/>
          <w:sz w:val="24"/>
          <w:szCs w:val="24"/>
        </w:rPr>
      </w:pPr>
      <w:r w:rsidRPr="00CF4902">
        <w:rPr>
          <w:rFonts w:eastAsia="Times New Roman" w:cstheme="minorHAnsi"/>
          <w:sz w:val="24"/>
          <w:szCs w:val="24"/>
        </w:rPr>
        <w:t>The Project Manager - Quality Control of Digitized Files</w:t>
      </w:r>
      <w:r w:rsidR="000049DD">
        <w:rPr>
          <w:rFonts w:eastAsia="Times New Roman" w:cstheme="minorHAnsi"/>
          <w:sz w:val="24"/>
          <w:szCs w:val="24"/>
        </w:rPr>
        <w:t xml:space="preserve"> (QC PM)</w:t>
      </w:r>
      <w:r w:rsidRPr="00CF4902">
        <w:rPr>
          <w:rFonts w:eastAsia="Times New Roman" w:cstheme="minorHAnsi"/>
          <w:sz w:val="24"/>
          <w:szCs w:val="24"/>
        </w:rPr>
        <w:t xml:space="preserve"> serves as the single point of contact for Government stakeholders and is responsible for the overall leadership, execution, and compliance of Quality Control operations supporting federally digitized records.</w:t>
      </w:r>
    </w:p>
    <w:p w14:paraId="5CD71880" w14:textId="77777777" w:rsidR="00D3479B" w:rsidRPr="00CF4902" w:rsidRDefault="00D3479B" w:rsidP="00C43346">
      <w:pPr>
        <w:pStyle w:val="NoSpacing"/>
        <w:rPr>
          <w:rFonts w:eastAsia="Times New Roman" w:cstheme="minorHAnsi"/>
          <w:sz w:val="24"/>
          <w:szCs w:val="24"/>
        </w:rPr>
      </w:pPr>
    </w:p>
    <w:p w14:paraId="5C69491D" w14:textId="3239579E" w:rsidR="003647DA" w:rsidRPr="0084734F" w:rsidRDefault="00A05DE2" w:rsidP="0084734F">
      <w:pPr>
        <w:pStyle w:val="NoSpacing"/>
        <w:rPr>
          <w:rFonts w:eastAsia="Times New Roman" w:cstheme="minorHAnsi"/>
          <w:b/>
          <w:bCs/>
          <w:sz w:val="24"/>
          <w:szCs w:val="24"/>
        </w:rPr>
      </w:pPr>
      <w:r w:rsidRPr="00CF4902">
        <w:rPr>
          <w:rFonts w:eastAsia="Times New Roman" w:cstheme="minorHAnsi"/>
          <w:b/>
          <w:bCs/>
          <w:sz w:val="24"/>
          <w:szCs w:val="24"/>
        </w:rPr>
        <w:t>Responsibilities:</w:t>
      </w:r>
    </w:p>
    <w:p w14:paraId="1A459C9C" w14:textId="5BA495EC" w:rsidR="003647DA" w:rsidRPr="00CF4902" w:rsidRDefault="003647DA" w:rsidP="003647DA">
      <w:pPr>
        <w:rPr>
          <w:rFonts w:asciiTheme="minorHAnsi" w:hAnsiTheme="minorHAnsi" w:cstheme="minorHAnsi"/>
        </w:rPr>
      </w:pPr>
      <w:r w:rsidRPr="00CF4902">
        <w:rPr>
          <w:rFonts w:asciiTheme="minorHAnsi" w:hAnsiTheme="minorHAnsi" w:cstheme="minorHAnsi"/>
        </w:rPr>
        <w:t>Contract Leadership &amp; Government Interface:</w:t>
      </w:r>
    </w:p>
    <w:p w14:paraId="3E859A9C" w14:textId="44FAFE40" w:rsidR="003647DA" w:rsidRPr="00CF4902" w:rsidRDefault="003647DA" w:rsidP="003647DA">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Serve as the point of contact to the Contracting Officer (CO), Contracting Officer’s Representative (COR), and Government Project Manager.</w:t>
      </w:r>
    </w:p>
    <w:p w14:paraId="77C26C28" w14:textId="20EF5E42" w:rsidR="003647DA" w:rsidRPr="00CF4902" w:rsidRDefault="003647DA" w:rsidP="000C1AB4">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Ensure availability during standard business hours; designate qualified alternate during absences.</w:t>
      </w:r>
      <w:r w:rsidR="005368D2">
        <w:rPr>
          <w:rFonts w:asciiTheme="minorHAnsi" w:eastAsia="Times New Roman" w:hAnsiTheme="minorHAnsi" w:cstheme="minorHAnsi"/>
          <w:sz w:val="24"/>
          <w:szCs w:val="24"/>
        </w:rPr>
        <w:t xml:space="preserve"> Standard business hours Monday-Friday 0800-1700 ET, with flexibility for surges.</w:t>
      </w:r>
    </w:p>
    <w:p w14:paraId="64C1F719" w14:textId="087744F0" w:rsidR="003647DA" w:rsidRPr="00CF4902" w:rsidRDefault="003647DA" w:rsidP="000C1AB4">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Provide centralized oversight of all order-level work and contract deliverables.</w:t>
      </w:r>
    </w:p>
    <w:p w14:paraId="02F3EDCD" w14:textId="3AF9BC04" w:rsidR="003647DA" w:rsidRPr="00CF4902" w:rsidRDefault="003647DA" w:rsidP="000C1AB4">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Support CPARS performance management processes.</w:t>
      </w:r>
    </w:p>
    <w:p w14:paraId="1A32F019" w14:textId="77777777" w:rsidR="000049DD" w:rsidRDefault="000049DD" w:rsidP="000C1AB4">
      <w:pPr>
        <w:rPr>
          <w:rFonts w:asciiTheme="minorHAnsi" w:hAnsiTheme="minorHAnsi" w:cstheme="minorHAnsi"/>
        </w:rPr>
      </w:pPr>
    </w:p>
    <w:p w14:paraId="27D2AD41" w14:textId="543BEE54" w:rsidR="003647DA" w:rsidRPr="00CF4902" w:rsidRDefault="003647DA" w:rsidP="000C1AB4">
      <w:pPr>
        <w:rPr>
          <w:rFonts w:asciiTheme="minorHAnsi" w:hAnsiTheme="minorHAnsi" w:cstheme="minorHAnsi"/>
        </w:rPr>
      </w:pPr>
      <w:r w:rsidRPr="00CF4902">
        <w:rPr>
          <w:rFonts w:asciiTheme="minorHAnsi" w:hAnsiTheme="minorHAnsi" w:cstheme="minorHAnsi"/>
        </w:rPr>
        <w:t>Quality Control Operations Management</w:t>
      </w:r>
      <w:r w:rsidR="004D6000" w:rsidRPr="00CF4902">
        <w:rPr>
          <w:rFonts w:asciiTheme="minorHAnsi" w:hAnsiTheme="minorHAnsi" w:cstheme="minorHAnsi"/>
        </w:rPr>
        <w:t>:</w:t>
      </w:r>
    </w:p>
    <w:p w14:paraId="2C1118A3" w14:textId="45FFB6AC" w:rsidR="003647DA" w:rsidRPr="00CF4902" w:rsidRDefault="003647DA" w:rsidP="000C1AB4">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 xml:space="preserve">Oversee QC operations </w:t>
      </w:r>
      <w:r w:rsidR="00297BF5">
        <w:rPr>
          <w:rFonts w:asciiTheme="minorHAnsi" w:eastAsia="Times New Roman" w:hAnsiTheme="minorHAnsi" w:cstheme="minorHAnsi"/>
          <w:sz w:val="24"/>
          <w:szCs w:val="24"/>
        </w:rPr>
        <w:t>onsite in</w:t>
      </w:r>
      <w:r w:rsidRPr="00CF4902">
        <w:rPr>
          <w:rFonts w:asciiTheme="minorHAnsi" w:eastAsia="Times New Roman" w:hAnsiTheme="minorHAnsi" w:cstheme="minorHAnsi"/>
          <w:sz w:val="24"/>
          <w:szCs w:val="24"/>
        </w:rPr>
        <w:t xml:space="preserve"> Jessup, MD and remote oversight </w:t>
      </w:r>
      <w:r w:rsidR="00297BF5">
        <w:rPr>
          <w:rFonts w:asciiTheme="minorHAnsi" w:eastAsia="Times New Roman" w:hAnsiTheme="minorHAnsi" w:cstheme="minorHAnsi"/>
          <w:sz w:val="24"/>
          <w:szCs w:val="24"/>
        </w:rPr>
        <w:t>of</w:t>
      </w:r>
      <w:r w:rsidRPr="00CF4902">
        <w:rPr>
          <w:rFonts w:asciiTheme="minorHAnsi" w:eastAsia="Times New Roman" w:hAnsiTheme="minorHAnsi" w:cstheme="minorHAnsi"/>
          <w:sz w:val="24"/>
          <w:szCs w:val="24"/>
        </w:rPr>
        <w:t xml:space="preserve"> Lee’s Summit, MO</w:t>
      </w:r>
      <w:r w:rsidR="00297BF5">
        <w:rPr>
          <w:rFonts w:asciiTheme="minorHAnsi" w:eastAsia="Times New Roman" w:hAnsiTheme="minorHAnsi" w:cstheme="minorHAnsi"/>
          <w:sz w:val="24"/>
          <w:szCs w:val="24"/>
        </w:rPr>
        <w:t xml:space="preserve"> operations</w:t>
      </w:r>
      <w:r w:rsidRPr="00CF4902">
        <w:rPr>
          <w:rFonts w:asciiTheme="minorHAnsi" w:eastAsia="Times New Roman" w:hAnsiTheme="minorHAnsi" w:cstheme="minorHAnsi"/>
          <w:sz w:val="24"/>
          <w:szCs w:val="24"/>
        </w:rPr>
        <w:t>.</w:t>
      </w:r>
    </w:p>
    <w:p w14:paraId="1C289D39" w14:textId="3E5C5BD2"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Implement and enforce ANSI/ASQ Z1.4-2008 sampling methodology.</w:t>
      </w:r>
    </w:p>
    <w:p w14:paraId="562A2C75" w14:textId="1D157E2C"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Ensure daily QC inspections and 100% pass/fail quality enforcement standards.</w:t>
      </w:r>
    </w:p>
    <w:p w14:paraId="78EAA3A9" w14:textId="417A0047" w:rsidR="0084734F" w:rsidRDefault="003647DA" w:rsidP="0084734F">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Ensure deficient files are properly tagged, documented, and returned for correction.</w:t>
      </w:r>
    </w:p>
    <w:p w14:paraId="6B80F073" w14:textId="77777777" w:rsidR="00E11EAB" w:rsidRDefault="00E11EAB" w:rsidP="00E11EAB">
      <w:pPr>
        <w:pStyle w:val="ListParagraph"/>
        <w:rPr>
          <w:rFonts w:asciiTheme="minorHAnsi" w:eastAsia="Times New Roman" w:hAnsiTheme="minorHAnsi" w:cstheme="minorHAnsi"/>
          <w:sz w:val="24"/>
          <w:szCs w:val="24"/>
        </w:rPr>
      </w:pPr>
    </w:p>
    <w:p w14:paraId="1A42A8FE" w14:textId="77777777" w:rsidR="00E11EAB" w:rsidRDefault="00E11EAB" w:rsidP="00E11EAB">
      <w:pPr>
        <w:pStyle w:val="ListParagraph"/>
        <w:rPr>
          <w:rFonts w:asciiTheme="minorHAnsi" w:eastAsia="Times New Roman" w:hAnsiTheme="minorHAnsi" w:cstheme="minorHAnsi"/>
          <w:sz w:val="24"/>
          <w:szCs w:val="24"/>
        </w:rPr>
      </w:pPr>
    </w:p>
    <w:p w14:paraId="35349088" w14:textId="77777777" w:rsidR="00E11EAB" w:rsidRDefault="00E11EAB" w:rsidP="00E11EAB">
      <w:pPr>
        <w:pStyle w:val="ListParagraph"/>
        <w:rPr>
          <w:rFonts w:asciiTheme="minorHAnsi" w:eastAsia="Times New Roman" w:hAnsiTheme="minorHAnsi" w:cstheme="minorHAnsi"/>
          <w:sz w:val="24"/>
          <w:szCs w:val="24"/>
        </w:rPr>
      </w:pPr>
    </w:p>
    <w:p w14:paraId="66B401C2" w14:textId="77777777" w:rsidR="00E11EAB" w:rsidRDefault="00E11EAB" w:rsidP="00E11EAB">
      <w:pPr>
        <w:pStyle w:val="ListParagraph"/>
        <w:rPr>
          <w:rFonts w:asciiTheme="minorHAnsi" w:eastAsia="Times New Roman" w:hAnsiTheme="minorHAnsi" w:cstheme="minorHAnsi"/>
          <w:sz w:val="24"/>
          <w:szCs w:val="24"/>
        </w:rPr>
      </w:pPr>
    </w:p>
    <w:p w14:paraId="7DA92957" w14:textId="77777777" w:rsidR="00E11EAB" w:rsidRPr="00E11EAB" w:rsidRDefault="00E11EAB" w:rsidP="00E11EAB">
      <w:pPr>
        <w:pStyle w:val="ListParagraph"/>
        <w:rPr>
          <w:rFonts w:asciiTheme="minorHAnsi" w:eastAsia="Times New Roman" w:hAnsiTheme="minorHAnsi" w:cstheme="minorHAnsi"/>
          <w:sz w:val="24"/>
          <w:szCs w:val="24"/>
        </w:rPr>
      </w:pPr>
    </w:p>
    <w:p w14:paraId="1FE9BD38" w14:textId="13CE3BCA" w:rsidR="004A10D4" w:rsidRPr="00CF4902" w:rsidRDefault="003647DA" w:rsidP="00BE5D2E">
      <w:pPr>
        <w:rPr>
          <w:rFonts w:asciiTheme="minorHAnsi" w:hAnsiTheme="minorHAnsi" w:cstheme="minorHAnsi"/>
        </w:rPr>
      </w:pPr>
      <w:r w:rsidRPr="00CF4902">
        <w:rPr>
          <w:rFonts w:asciiTheme="minorHAnsi" w:hAnsiTheme="minorHAnsi" w:cstheme="minorHAnsi"/>
        </w:rPr>
        <w:lastRenderedPageBreak/>
        <w:t>Reporting &amp; Deliverables</w:t>
      </w:r>
      <w:r w:rsidR="004D6000" w:rsidRPr="00CF4902">
        <w:rPr>
          <w:rFonts w:asciiTheme="minorHAnsi" w:hAnsiTheme="minorHAnsi" w:cstheme="minorHAnsi"/>
        </w:rPr>
        <w:t>:</w:t>
      </w:r>
    </w:p>
    <w:p w14:paraId="2C4D0C0A" w14:textId="4473B663"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Submit daily QC inspection results by 5:00 PM ET.</w:t>
      </w:r>
    </w:p>
    <w:p w14:paraId="2A8786F0" w14:textId="4456BB8E"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Provide weekly summary reports each Friday.</w:t>
      </w:r>
    </w:p>
    <w:p w14:paraId="25DB7017" w14:textId="1A859311"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Develop and submit Draft and Final QC Plans and Project Management Plans.</w:t>
      </w:r>
    </w:p>
    <w:p w14:paraId="65B1063F" w14:textId="0ADC3C0A" w:rsidR="004A10D4" w:rsidRDefault="003647DA" w:rsidP="00E11EAB">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Manage Government-Furnished Property (GFP) reporting cycles and inventory documentation.</w:t>
      </w:r>
    </w:p>
    <w:p w14:paraId="70304DC0" w14:textId="77777777" w:rsidR="00E11EAB" w:rsidRPr="00E11EAB" w:rsidRDefault="00E11EAB" w:rsidP="00E11EAB">
      <w:pPr>
        <w:pStyle w:val="ListParagraph"/>
        <w:rPr>
          <w:rFonts w:asciiTheme="minorHAnsi" w:eastAsia="Times New Roman" w:hAnsiTheme="minorHAnsi" w:cstheme="minorHAnsi"/>
          <w:sz w:val="24"/>
          <w:szCs w:val="24"/>
        </w:rPr>
      </w:pPr>
    </w:p>
    <w:p w14:paraId="18FF841E" w14:textId="1456F9F4" w:rsidR="003647DA" w:rsidRPr="00CF4902" w:rsidRDefault="003647DA" w:rsidP="00BE5D2E">
      <w:pPr>
        <w:rPr>
          <w:rFonts w:asciiTheme="minorHAnsi" w:hAnsiTheme="minorHAnsi" w:cstheme="minorHAnsi"/>
        </w:rPr>
      </w:pPr>
      <w:r w:rsidRPr="00CF4902">
        <w:rPr>
          <w:rFonts w:asciiTheme="minorHAnsi" w:hAnsiTheme="minorHAnsi" w:cstheme="minorHAnsi"/>
        </w:rPr>
        <w:t>Records Management &amp; Regulatory Compliance</w:t>
      </w:r>
      <w:r w:rsidR="004D6000" w:rsidRPr="00CF4902">
        <w:rPr>
          <w:rFonts w:asciiTheme="minorHAnsi" w:hAnsiTheme="minorHAnsi" w:cstheme="minorHAnsi"/>
        </w:rPr>
        <w:t>:</w:t>
      </w:r>
    </w:p>
    <w:p w14:paraId="417F6407" w14:textId="0B22FCC1" w:rsidR="003647DA" w:rsidRPr="00CF4902" w:rsidRDefault="003647DA" w:rsidP="00BE5D2E">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Ensure compliance with:</w:t>
      </w:r>
    </w:p>
    <w:p w14:paraId="130EEB55" w14:textId="2B8FDE3D" w:rsidR="003647DA" w:rsidRPr="00CF4902" w:rsidRDefault="003647DA" w:rsidP="00BE5D2E">
      <w:pPr>
        <w:pStyle w:val="ListParagraph"/>
        <w:numPr>
          <w:ilvl w:val="1"/>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USCIS Records Policy Manual</w:t>
      </w:r>
    </w:p>
    <w:p w14:paraId="08FFA9CE" w14:textId="067F0B73" w:rsidR="003647DA" w:rsidRPr="00CF4902" w:rsidRDefault="003647DA" w:rsidP="00BE5D2E">
      <w:pPr>
        <w:pStyle w:val="ListParagraph"/>
        <w:numPr>
          <w:ilvl w:val="1"/>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NARA requirements</w:t>
      </w:r>
    </w:p>
    <w:p w14:paraId="5C7FBF99" w14:textId="6845D595" w:rsidR="004D6000" w:rsidRPr="00CF4902" w:rsidRDefault="003647DA" w:rsidP="004D6000">
      <w:pPr>
        <w:pStyle w:val="ListParagraph"/>
        <w:numPr>
          <w:ilvl w:val="1"/>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Federal records retention policies</w:t>
      </w:r>
    </w:p>
    <w:p w14:paraId="2683BF17" w14:textId="1DF70BFB" w:rsidR="003647DA"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Safeguard federal records and report any incidents immediately in accordance with contractual timelines.</w:t>
      </w:r>
    </w:p>
    <w:p w14:paraId="09397D44" w14:textId="77777777" w:rsidR="001C0C50" w:rsidRPr="00CF4902" w:rsidRDefault="001C0C50" w:rsidP="001C0C50">
      <w:pPr>
        <w:pStyle w:val="ListParagraph"/>
        <w:rPr>
          <w:rFonts w:asciiTheme="minorHAnsi" w:eastAsia="Times New Roman" w:hAnsiTheme="minorHAnsi" w:cstheme="minorHAnsi"/>
          <w:sz w:val="24"/>
          <w:szCs w:val="24"/>
        </w:rPr>
      </w:pPr>
    </w:p>
    <w:p w14:paraId="41E1761A" w14:textId="67BFC6C0" w:rsidR="003647DA" w:rsidRPr="00CF4902" w:rsidRDefault="003647DA" w:rsidP="004D6000">
      <w:pPr>
        <w:rPr>
          <w:rFonts w:asciiTheme="minorHAnsi" w:hAnsiTheme="minorHAnsi" w:cstheme="minorHAnsi"/>
        </w:rPr>
      </w:pPr>
      <w:r w:rsidRPr="00CF4902">
        <w:rPr>
          <w:rFonts w:asciiTheme="minorHAnsi" w:hAnsiTheme="minorHAnsi" w:cstheme="minorHAnsi"/>
        </w:rPr>
        <w:t>Privacy, CUI &amp; Incident Response</w:t>
      </w:r>
      <w:r w:rsidR="004D6000" w:rsidRPr="00CF4902">
        <w:rPr>
          <w:rFonts w:asciiTheme="minorHAnsi" w:hAnsiTheme="minorHAnsi" w:cstheme="minorHAnsi"/>
        </w:rPr>
        <w:t>:</w:t>
      </w:r>
    </w:p>
    <w:p w14:paraId="23DBD481" w14:textId="71CAA89B"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Enforce DHS privacy and Controlled Unclassified Information (CUI) protections.</w:t>
      </w:r>
    </w:p>
    <w:p w14:paraId="5A31D2ED" w14:textId="4F7FFDD8"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 xml:space="preserve">Ensure all staff </w:t>
      </w:r>
      <w:proofErr w:type="gramStart"/>
      <w:r w:rsidRPr="00CF4902">
        <w:rPr>
          <w:rFonts w:asciiTheme="minorHAnsi" w:eastAsia="Times New Roman" w:hAnsiTheme="minorHAnsi" w:cstheme="minorHAnsi"/>
          <w:sz w:val="24"/>
          <w:szCs w:val="24"/>
        </w:rPr>
        <w:t>complete</w:t>
      </w:r>
      <w:proofErr w:type="gramEnd"/>
      <w:r w:rsidRPr="00CF4902">
        <w:rPr>
          <w:rFonts w:asciiTheme="minorHAnsi" w:eastAsia="Times New Roman" w:hAnsiTheme="minorHAnsi" w:cstheme="minorHAnsi"/>
          <w:sz w:val="24"/>
          <w:szCs w:val="24"/>
        </w:rPr>
        <w:t xml:space="preserve"> </w:t>
      </w:r>
      <w:proofErr w:type="gramStart"/>
      <w:r w:rsidRPr="00CF4902">
        <w:rPr>
          <w:rFonts w:asciiTheme="minorHAnsi" w:eastAsia="Times New Roman" w:hAnsiTheme="minorHAnsi" w:cstheme="minorHAnsi"/>
          <w:sz w:val="24"/>
          <w:szCs w:val="24"/>
        </w:rPr>
        <w:t>required</w:t>
      </w:r>
      <w:proofErr w:type="gramEnd"/>
      <w:r w:rsidRPr="00CF4902">
        <w:rPr>
          <w:rFonts w:asciiTheme="minorHAnsi" w:eastAsia="Times New Roman" w:hAnsiTheme="minorHAnsi" w:cstheme="minorHAnsi"/>
          <w:sz w:val="24"/>
          <w:szCs w:val="24"/>
        </w:rPr>
        <w:t xml:space="preserve"> privacy, security, and records training.</w:t>
      </w:r>
    </w:p>
    <w:p w14:paraId="744D6A9A" w14:textId="6CDC983F" w:rsidR="003647DA"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Report PII/SPII incidents within mandated timelines and coordinate corrective actions.</w:t>
      </w:r>
    </w:p>
    <w:p w14:paraId="485E49C4" w14:textId="77777777" w:rsidR="001C0C50" w:rsidRPr="00CF4902" w:rsidRDefault="001C0C50" w:rsidP="001C0C50">
      <w:pPr>
        <w:pStyle w:val="ListParagraph"/>
        <w:rPr>
          <w:rFonts w:asciiTheme="minorHAnsi" w:eastAsia="Times New Roman" w:hAnsiTheme="minorHAnsi" w:cstheme="minorHAnsi"/>
          <w:sz w:val="24"/>
          <w:szCs w:val="24"/>
        </w:rPr>
      </w:pPr>
    </w:p>
    <w:p w14:paraId="5E94F3F8" w14:textId="4338AE08" w:rsidR="003647DA" w:rsidRPr="00CF4902" w:rsidRDefault="003647DA" w:rsidP="004D6000">
      <w:pPr>
        <w:rPr>
          <w:rFonts w:asciiTheme="minorHAnsi" w:hAnsiTheme="minorHAnsi" w:cstheme="minorHAnsi"/>
        </w:rPr>
      </w:pPr>
      <w:r w:rsidRPr="00CF4902">
        <w:rPr>
          <w:rFonts w:asciiTheme="minorHAnsi" w:hAnsiTheme="minorHAnsi" w:cstheme="minorHAnsi"/>
        </w:rPr>
        <w:t>Section 508 &amp; Accessibility Compliance</w:t>
      </w:r>
      <w:r w:rsidR="004D6000" w:rsidRPr="00CF4902">
        <w:rPr>
          <w:rFonts w:asciiTheme="minorHAnsi" w:hAnsiTheme="minorHAnsi" w:cstheme="minorHAnsi"/>
        </w:rPr>
        <w:t>:</w:t>
      </w:r>
    </w:p>
    <w:p w14:paraId="722A0D58" w14:textId="0FEE187E" w:rsidR="003647DA"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Ensure all electronic information and technology (EIT) produced or used complies with Section 508 accessibility standards.</w:t>
      </w:r>
    </w:p>
    <w:p w14:paraId="223D83E1" w14:textId="77777777" w:rsidR="001C0C50" w:rsidRPr="00CF4902" w:rsidRDefault="001C0C50" w:rsidP="001C0C50">
      <w:pPr>
        <w:pStyle w:val="ListParagraph"/>
        <w:rPr>
          <w:rFonts w:asciiTheme="minorHAnsi" w:eastAsia="Times New Roman" w:hAnsiTheme="minorHAnsi" w:cstheme="minorHAnsi"/>
          <w:sz w:val="24"/>
          <w:szCs w:val="24"/>
        </w:rPr>
      </w:pPr>
    </w:p>
    <w:p w14:paraId="36F27E90" w14:textId="511FDA6D" w:rsidR="003647DA" w:rsidRPr="00CF4902" w:rsidRDefault="003647DA" w:rsidP="004D6000">
      <w:pPr>
        <w:rPr>
          <w:rFonts w:asciiTheme="minorHAnsi" w:hAnsiTheme="minorHAnsi" w:cstheme="minorHAnsi"/>
        </w:rPr>
      </w:pPr>
      <w:r w:rsidRPr="00CF4902">
        <w:rPr>
          <w:rFonts w:asciiTheme="minorHAnsi" w:hAnsiTheme="minorHAnsi" w:cstheme="minorHAnsi"/>
        </w:rPr>
        <w:t>Staffing &amp; Site Management</w:t>
      </w:r>
    </w:p>
    <w:p w14:paraId="417BA085" w14:textId="6D923CAA"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Develop and maintain staffing plans aligned with QC volume requirements.</w:t>
      </w:r>
    </w:p>
    <w:p w14:paraId="626BFD3F" w14:textId="1A7D2177"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Oversee recruiting, onboarding, training, retention, and supervision of QC staff.</w:t>
      </w:r>
    </w:p>
    <w:p w14:paraId="05D5CC7A" w14:textId="56F2A267"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Provide performance feedback and maintain documentation compliance.</w:t>
      </w:r>
    </w:p>
    <w:p w14:paraId="306110B0" w14:textId="462EDAAD" w:rsidR="003647DA" w:rsidRDefault="00403709"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Lead</w:t>
      </w:r>
      <w:r w:rsidR="003647DA" w:rsidRPr="00CF4902">
        <w:rPr>
          <w:rFonts w:asciiTheme="minorHAnsi" w:eastAsia="Times New Roman" w:hAnsiTheme="minorHAnsi" w:cstheme="minorHAnsi"/>
          <w:sz w:val="24"/>
          <w:szCs w:val="24"/>
        </w:rPr>
        <w:t xml:space="preserve"> staffing efforts as required.</w:t>
      </w:r>
    </w:p>
    <w:p w14:paraId="400F5DF1" w14:textId="77777777" w:rsidR="00403709" w:rsidRPr="00CF4902" w:rsidRDefault="00403709" w:rsidP="00403709">
      <w:pPr>
        <w:pStyle w:val="ListParagraph"/>
        <w:rPr>
          <w:rFonts w:asciiTheme="minorHAnsi" w:eastAsia="Times New Roman" w:hAnsiTheme="minorHAnsi" w:cstheme="minorHAnsi"/>
          <w:sz w:val="24"/>
          <w:szCs w:val="24"/>
        </w:rPr>
      </w:pPr>
    </w:p>
    <w:p w14:paraId="5BC4188E" w14:textId="5485A478" w:rsidR="003647DA" w:rsidRPr="00CF4902" w:rsidRDefault="003647DA" w:rsidP="004D6000">
      <w:pPr>
        <w:rPr>
          <w:rFonts w:asciiTheme="minorHAnsi" w:hAnsiTheme="minorHAnsi" w:cstheme="minorHAnsi"/>
        </w:rPr>
      </w:pPr>
      <w:r w:rsidRPr="00CF4902">
        <w:rPr>
          <w:rFonts w:asciiTheme="minorHAnsi" w:hAnsiTheme="minorHAnsi" w:cstheme="minorHAnsi"/>
        </w:rPr>
        <w:t>Equipment &amp; Logistics Management</w:t>
      </w:r>
    </w:p>
    <w:p w14:paraId="451499DE" w14:textId="20522917" w:rsidR="003647DA" w:rsidRPr="00CF4902" w:rsidRDefault="003647DA" w:rsidP="004D600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Manage Government-Furnished Equipment (GFE) and workstation inventory.</w:t>
      </w:r>
    </w:p>
    <w:p w14:paraId="66A5F5F7" w14:textId="2498ACB7" w:rsidR="00436A20" w:rsidRDefault="003647DA"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Coordinate secure handling and movement of physical records.</w:t>
      </w:r>
    </w:p>
    <w:p w14:paraId="6A087D10" w14:textId="77777777" w:rsidR="007719E5" w:rsidRDefault="007719E5" w:rsidP="007719E5">
      <w:pPr>
        <w:rPr>
          <w:rFonts w:asciiTheme="minorHAnsi" w:hAnsiTheme="minorHAnsi" w:cstheme="minorHAnsi"/>
        </w:rPr>
      </w:pPr>
    </w:p>
    <w:p w14:paraId="32F77EA1" w14:textId="77777777" w:rsidR="007719E5" w:rsidRDefault="007719E5" w:rsidP="007719E5">
      <w:pPr>
        <w:rPr>
          <w:rFonts w:asciiTheme="minorHAnsi" w:hAnsiTheme="minorHAnsi" w:cstheme="minorHAnsi"/>
        </w:rPr>
      </w:pPr>
    </w:p>
    <w:p w14:paraId="32892D5D" w14:textId="77777777" w:rsidR="007719E5" w:rsidRDefault="007719E5" w:rsidP="007719E5">
      <w:pPr>
        <w:rPr>
          <w:rFonts w:asciiTheme="minorHAnsi" w:hAnsiTheme="minorHAnsi" w:cstheme="minorHAnsi"/>
        </w:rPr>
      </w:pPr>
    </w:p>
    <w:p w14:paraId="70871521" w14:textId="77777777" w:rsidR="007719E5" w:rsidRDefault="007719E5" w:rsidP="007719E5">
      <w:pPr>
        <w:rPr>
          <w:rFonts w:asciiTheme="minorHAnsi" w:hAnsiTheme="minorHAnsi" w:cstheme="minorHAnsi"/>
        </w:rPr>
      </w:pPr>
    </w:p>
    <w:p w14:paraId="56163E96" w14:textId="77777777" w:rsidR="007719E5" w:rsidRDefault="007719E5" w:rsidP="007719E5">
      <w:pPr>
        <w:rPr>
          <w:rFonts w:asciiTheme="minorHAnsi" w:hAnsiTheme="minorHAnsi" w:cstheme="minorHAnsi"/>
        </w:rPr>
      </w:pPr>
    </w:p>
    <w:p w14:paraId="7D024542" w14:textId="77777777" w:rsidR="007719E5" w:rsidRDefault="007719E5" w:rsidP="007719E5">
      <w:pPr>
        <w:rPr>
          <w:rFonts w:asciiTheme="minorHAnsi" w:hAnsiTheme="minorHAnsi" w:cstheme="minorHAnsi"/>
        </w:rPr>
      </w:pPr>
    </w:p>
    <w:p w14:paraId="28D0020C" w14:textId="77777777" w:rsidR="007719E5" w:rsidRDefault="007719E5" w:rsidP="007719E5">
      <w:pPr>
        <w:rPr>
          <w:rFonts w:asciiTheme="minorHAnsi" w:hAnsiTheme="minorHAnsi" w:cstheme="minorHAnsi"/>
        </w:rPr>
      </w:pPr>
    </w:p>
    <w:p w14:paraId="329AA6F5" w14:textId="77777777" w:rsidR="007719E5" w:rsidRDefault="007719E5" w:rsidP="007719E5">
      <w:pPr>
        <w:rPr>
          <w:rFonts w:asciiTheme="minorHAnsi" w:hAnsiTheme="minorHAnsi" w:cstheme="minorHAnsi"/>
        </w:rPr>
      </w:pPr>
    </w:p>
    <w:p w14:paraId="1694D828" w14:textId="77777777" w:rsidR="007719E5" w:rsidRPr="007719E5" w:rsidRDefault="007719E5" w:rsidP="007719E5">
      <w:pPr>
        <w:rPr>
          <w:rFonts w:asciiTheme="minorHAnsi" w:hAnsiTheme="minorHAnsi" w:cstheme="minorHAnsi"/>
        </w:rPr>
      </w:pPr>
    </w:p>
    <w:p w14:paraId="7862FB9D" w14:textId="77777777" w:rsidR="004D6000" w:rsidRPr="00CF4902" w:rsidRDefault="004D6000" w:rsidP="00CF4902">
      <w:pPr>
        <w:rPr>
          <w:rFonts w:asciiTheme="minorHAnsi" w:hAnsiTheme="minorHAnsi" w:cstheme="minorHAnsi"/>
          <w:b/>
          <w:bCs/>
        </w:rPr>
      </w:pPr>
    </w:p>
    <w:p w14:paraId="1881AAB1" w14:textId="6C4AEF39" w:rsidR="00E05033" w:rsidRPr="0084734F" w:rsidRDefault="00A05DE2" w:rsidP="001D3D0C">
      <w:pPr>
        <w:spacing w:line="240" w:lineRule="auto"/>
        <w:rPr>
          <w:rFonts w:asciiTheme="minorHAnsi" w:hAnsiTheme="minorHAnsi" w:cstheme="minorHAnsi"/>
          <w:b/>
          <w:bCs/>
        </w:rPr>
      </w:pPr>
      <w:r w:rsidRPr="00CF4902">
        <w:rPr>
          <w:rFonts w:asciiTheme="minorHAnsi" w:hAnsiTheme="minorHAnsi" w:cstheme="minorHAnsi"/>
          <w:b/>
          <w:bCs/>
        </w:rPr>
        <w:lastRenderedPageBreak/>
        <w:t xml:space="preserve">Required Qualifications: </w:t>
      </w:r>
    </w:p>
    <w:p w14:paraId="1D998B5B" w14:textId="1ABA3004" w:rsidR="00436A20" w:rsidRPr="00CF4902" w:rsidRDefault="00436A20" w:rsidP="00436A20">
      <w:pPr>
        <w:pStyle w:val="ListParagraph"/>
        <w:numPr>
          <w:ilvl w:val="0"/>
          <w:numId w:val="33"/>
        </w:numPr>
        <w:rPr>
          <w:rFonts w:asciiTheme="minorHAnsi" w:eastAsia="Times New Roman" w:hAnsiTheme="minorHAnsi" w:cstheme="minorHAnsi"/>
          <w:sz w:val="24"/>
          <w:szCs w:val="24"/>
        </w:rPr>
      </w:pPr>
      <w:proofErr w:type="gramStart"/>
      <w:r w:rsidRPr="00CF4902">
        <w:rPr>
          <w:rFonts w:asciiTheme="minorHAnsi" w:eastAsia="Times New Roman" w:hAnsiTheme="minorHAnsi" w:cstheme="minorHAnsi"/>
          <w:sz w:val="24"/>
          <w:szCs w:val="24"/>
        </w:rPr>
        <w:t>Bachelor’s degree in Business Administration</w:t>
      </w:r>
      <w:proofErr w:type="gramEnd"/>
      <w:r w:rsidRPr="00CF4902">
        <w:rPr>
          <w:rFonts w:asciiTheme="minorHAnsi" w:eastAsia="Times New Roman" w:hAnsiTheme="minorHAnsi" w:cstheme="minorHAnsi"/>
          <w:sz w:val="24"/>
          <w:szCs w:val="24"/>
        </w:rPr>
        <w:t>, Records Management, Information Management, Quality Assurance, or related field (or equivalent experience).</w:t>
      </w:r>
    </w:p>
    <w:p w14:paraId="2A2DDFBF" w14:textId="2DF30783" w:rsidR="00436A20" w:rsidRPr="00CF4902" w:rsidRDefault="00436A20"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Minimum six (6) months managing a Quality Control program.</w:t>
      </w:r>
    </w:p>
    <w:p w14:paraId="7A4596F6" w14:textId="66559E1A" w:rsidR="00436A20" w:rsidRPr="00CF4902" w:rsidRDefault="00436A20"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Minimum one (1) year experience working with NARA guidelines or federal records standards.</w:t>
      </w:r>
    </w:p>
    <w:p w14:paraId="29F689D3" w14:textId="2E0DCB9D" w:rsidR="00436A20" w:rsidRPr="00CF4902" w:rsidRDefault="00436A20"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Experience managing distributed or multi-site teams.</w:t>
      </w:r>
    </w:p>
    <w:p w14:paraId="3E301A94" w14:textId="0A6100A7" w:rsidR="00436A20" w:rsidRPr="00CF4902" w:rsidRDefault="00436A20"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Experience supporting Government reporting requirements.</w:t>
      </w:r>
    </w:p>
    <w:p w14:paraId="66FABFAF" w14:textId="7DEAC592" w:rsidR="00436A20" w:rsidRPr="00CF4902" w:rsidRDefault="00436A20" w:rsidP="00436A20">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Strong knowledge of quality sampling methodologies.</w:t>
      </w:r>
    </w:p>
    <w:p w14:paraId="7D16724F" w14:textId="01F81CD9" w:rsidR="00436A20" w:rsidRDefault="00436A20" w:rsidP="004A10D4">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Strong written and verbal communication skills.</w:t>
      </w:r>
    </w:p>
    <w:p w14:paraId="1094109C" w14:textId="77777777" w:rsidR="0084734F" w:rsidRPr="004A10D4" w:rsidRDefault="0084734F" w:rsidP="0084734F">
      <w:pPr>
        <w:pStyle w:val="ListParagraph"/>
        <w:rPr>
          <w:rFonts w:asciiTheme="minorHAnsi" w:eastAsia="Times New Roman" w:hAnsiTheme="minorHAnsi" w:cstheme="minorHAnsi"/>
          <w:sz w:val="24"/>
          <w:szCs w:val="24"/>
        </w:rPr>
      </w:pPr>
    </w:p>
    <w:p w14:paraId="1CD25AC0" w14:textId="4EE4C149" w:rsidR="009445D9" w:rsidRPr="0084734F" w:rsidRDefault="00A05DE2" w:rsidP="003C0564">
      <w:pPr>
        <w:spacing w:line="240" w:lineRule="auto"/>
        <w:rPr>
          <w:rFonts w:asciiTheme="minorHAnsi" w:hAnsiTheme="minorHAnsi" w:cstheme="minorHAnsi"/>
          <w:b/>
          <w:bCs/>
        </w:rPr>
      </w:pPr>
      <w:r w:rsidRPr="00CF4902">
        <w:rPr>
          <w:rFonts w:asciiTheme="minorHAnsi" w:hAnsiTheme="minorHAnsi" w:cstheme="minorHAnsi"/>
          <w:b/>
          <w:bCs/>
        </w:rPr>
        <w:t xml:space="preserve">Desired or Preferred Qualifications: </w:t>
      </w:r>
    </w:p>
    <w:p w14:paraId="7DB75950" w14:textId="19725E48" w:rsidR="007E3D12" w:rsidRPr="00CF4902" w:rsidRDefault="00D25094"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 xml:space="preserve">Prior </w:t>
      </w:r>
      <w:r w:rsidR="007E3D12" w:rsidRPr="00CF4902">
        <w:rPr>
          <w:rFonts w:asciiTheme="minorHAnsi" w:eastAsia="Times New Roman" w:hAnsiTheme="minorHAnsi" w:cstheme="minorHAnsi"/>
          <w:sz w:val="24"/>
          <w:szCs w:val="24"/>
        </w:rPr>
        <w:t>PMP certification or equivalent project management credential.</w:t>
      </w:r>
    </w:p>
    <w:p w14:paraId="22D2BBE6" w14:textId="13BB1958"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Experience supporting DHS, USCIS, DOE, or other federal agencies.</w:t>
      </w:r>
    </w:p>
    <w:p w14:paraId="6E835AA4" w14:textId="6AE84AC3"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Experience managing digitization or document imaging programs.</w:t>
      </w:r>
    </w:p>
    <w:p w14:paraId="6EFAA9A0" w14:textId="342C54C6"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Familiarity with ANSI/ASQ standards.</w:t>
      </w:r>
    </w:p>
    <w:p w14:paraId="50CDBEBA" w14:textId="214A5ECE" w:rsidR="009F79F0"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Experience with federal information security and privacy compliance.</w:t>
      </w:r>
    </w:p>
    <w:p w14:paraId="2391BA3E" w14:textId="77777777" w:rsidR="007E3D12" w:rsidRPr="00CF4902" w:rsidRDefault="007E3D12" w:rsidP="007E3D12">
      <w:pPr>
        <w:pStyle w:val="ListParagraph"/>
        <w:rPr>
          <w:rFonts w:asciiTheme="minorHAnsi" w:eastAsia="Times New Roman" w:hAnsiTheme="minorHAnsi" w:cstheme="minorHAnsi"/>
          <w:sz w:val="24"/>
          <w:szCs w:val="24"/>
        </w:rPr>
      </w:pPr>
    </w:p>
    <w:p w14:paraId="52F25A74" w14:textId="3144C1DF"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Security Requirements:</w:t>
      </w:r>
    </w:p>
    <w:p w14:paraId="763B853A" w14:textId="4D9F6A0A"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U.S. Citizenship required.</w:t>
      </w:r>
    </w:p>
    <w:p w14:paraId="2A1CD556" w14:textId="338A4AB9"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Ability to obtain and maintain required federal background investigation clearance.</w:t>
      </w:r>
    </w:p>
    <w:p w14:paraId="0625EDCD" w14:textId="761D1AE1" w:rsidR="007E3D12"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Employment is contingent upon successful completion of background investigations and drug screening.</w:t>
      </w:r>
    </w:p>
    <w:p w14:paraId="6FBDFCDA" w14:textId="78208F5C" w:rsidR="008137EF" w:rsidRPr="00CF4902" w:rsidRDefault="007E3D12" w:rsidP="007E3D12">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Some roles may require periodic security reviews.</w:t>
      </w:r>
    </w:p>
    <w:p w14:paraId="42C9587C" w14:textId="77777777" w:rsidR="006012F8" w:rsidRPr="00CF4902" w:rsidRDefault="006012F8" w:rsidP="006012F8">
      <w:pPr>
        <w:rPr>
          <w:rFonts w:asciiTheme="minorHAnsi" w:hAnsiTheme="minorHAnsi" w:cstheme="minorHAnsi"/>
        </w:rPr>
      </w:pPr>
    </w:p>
    <w:p w14:paraId="3EED8C8C" w14:textId="135026D3" w:rsidR="006012F8" w:rsidRPr="0084734F" w:rsidRDefault="006012F8" w:rsidP="006012F8">
      <w:pPr>
        <w:spacing w:line="240" w:lineRule="auto"/>
        <w:rPr>
          <w:rFonts w:asciiTheme="minorHAnsi" w:hAnsiTheme="minorHAnsi" w:cstheme="minorHAnsi"/>
          <w:b/>
          <w:bCs/>
        </w:rPr>
      </w:pPr>
      <w:r w:rsidRPr="00CF4902">
        <w:rPr>
          <w:rFonts w:asciiTheme="minorHAnsi" w:hAnsiTheme="minorHAnsi" w:cstheme="minorHAnsi"/>
          <w:b/>
          <w:bCs/>
        </w:rPr>
        <w:t>Work Environment &amp; Physical Requirements:</w:t>
      </w:r>
    </w:p>
    <w:p w14:paraId="13A53334" w14:textId="746E1A7C" w:rsidR="007F3875" w:rsidRPr="00CF4902" w:rsidRDefault="007F3875" w:rsidP="007F3875">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Office-based environment.</w:t>
      </w:r>
    </w:p>
    <w:p w14:paraId="6C2C9DDD" w14:textId="114D2842" w:rsidR="007F3875" w:rsidRPr="00CF4902" w:rsidRDefault="007F3875" w:rsidP="007F3875">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May require prolonged sitting, computer use, and document review.</w:t>
      </w:r>
    </w:p>
    <w:p w14:paraId="6F5327AD" w14:textId="2DDE35A1" w:rsidR="006012F8" w:rsidRPr="00CF4902" w:rsidRDefault="007F3875" w:rsidP="007F3875">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 xml:space="preserve">Ability to </w:t>
      </w:r>
      <w:r w:rsidR="00CA28F9" w:rsidRPr="00CF4902">
        <w:rPr>
          <w:rFonts w:asciiTheme="minorHAnsi" w:eastAsia="Times New Roman" w:hAnsiTheme="minorHAnsi" w:cstheme="minorHAnsi"/>
          <w:sz w:val="24"/>
          <w:szCs w:val="24"/>
        </w:rPr>
        <w:t>lift</w:t>
      </w:r>
      <w:r w:rsidRPr="00CF4902">
        <w:rPr>
          <w:rFonts w:asciiTheme="minorHAnsi" w:eastAsia="Times New Roman" w:hAnsiTheme="minorHAnsi" w:cstheme="minorHAnsi"/>
          <w:sz w:val="24"/>
          <w:szCs w:val="24"/>
        </w:rPr>
        <w:t xml:space="preserve"> to 25 </w:t>
      </w:r>
      <w:r w:rsidR="00CA28F9" w:rsidRPr="00CF4902">
        <w:rPr>
          <w:rFonts w:asciiTheme="minorHAnsi" w:eastAsia="Times New Roman" w:hAnsiTheme="minorHAnsi" w:cstheme="minorHAnsi"/>
          <w:sz w:val="24"/>
          <w:szCs w:val="24"/>
        </w:rPr>
        <w:t>lbs.</w:t>
      </w:r>
      <w:r w:rsidRPr="00CF4902">
        <w:rPr>
          <w:rFonts w:asciiTheme="minorHAnsi" w:eastAsia="Times New Roman" w:hAnsiTheme="minorHAnsi" w:cstheme="minorHAnsi"/>
          <w:sz w:val="24"/>
          <w:szCs w:val="24"/>
        </w:rPr>
        <w:t xml:space="preserve"> as needed for records handling.</w:t>
      </w:r>
    </w:p>
    <w:p w14:paraId="05CCBD6D" w14:textId="77777777" w:rsidR="007E3D12" w:rsidRPr="00E11EAB" w:rsidRDefault="007E3D12" w:rsidP="00E11EAB">
      <w:pPr>
        <w:rPr>
          <w:rFonts w:asciiTheme="minorHAnsi" w:hAnsiTheme="minorHAnsi" w:cstheme="minorHAnsi"/>
        </w:rPr>
      </w:pPr>
    </w:p>
    <w:p w14:paraId="424C9842" w14:textId="2A4129A4" w:rsidR="008137EF" w:rsidRPr="0084734F" w:rsidRDefault="00C24496" w:rsidP="0041778D">
      <w:pPr>
        <w:spacing w:line="240" w:lineRule="auto"/>
        <w:rPr>
          <w:rFonts w:asciiTheme="minorHAnsi" w:hAnsiTheme="minorHAnsi" w:cstheme="minorHAnsi"/>
          <w:b/>
          <w:bCs/>
        </w:rPr>
      </w:pPr>
      <w:r w:rsidRPr="00CF4902">
        <w:rPr>
          <w:rFonts w:asciiTheme="minorHAnsi" w:hAnsiTheme="minorHAnsi" w:cstheme="minorHAnsi"/>
          <w:b/>
          <w:bCs/>
        </w:rPr>
        <w:t>To Apply:</w:t>
      </w:r>
    </w:p>
    <w:p w14:paraId="2709A240" w14:textId="594BC6B8" w:rsidR="00C24496" w:rsidRDefault="002448C0" w:rsidP="00826EF7">
      <w:pPr>
        <w:rPr>
          <w:rFonts w:asciiTheme="minorHAnsi" w:hAnsiTheme="minorHAnsi" w:cstheme="minorHAnsi"/>
        </w:rPr>
      </w:pPr>
      <w:r w:rsidRPr="00CF4902">
        <w:rPr>
          <w:rFonts w:asciiTheme="minorHAnsi" w:hAnsiTheme="minorHAnsi" w:cstheme="minorHAnsi"/>
        </w:rPr>
        <w:t xml:space="preserve">Interested candidates should email their resumes to: </w:t>
      </w:r>
      <w:hyperlink r:id="rId11" w:history="1">
        <w:r w:rsidR="00CA28F9" w:rsidRPr="00CF4902">
          <w:rPr>
            <w:rFonts w:asciiTheme="minorHAnsi" w:hAnsiTheme="minorHAnsi" w:cstheme="minorHAnsi"/>
          </w:rPr>
          <w:t>bpineda@ccg-group.org</w:t>
        </w:r>
      </w:hyperlink>
    </w:p>
    <w:p w14:paraId="06F2BC0D" w14:textId="77777777" w:rsidR="00CA28F9" w:rsidRPr="00CF4902" w:rsidRDefault="00CA28F9" w:rsidP="00826EF7">
      <w:pPr>
        <w:rPr>
          <w:rFonts w:asciiTheme="minorHAnsi" w:hAnsiTheme="minorHAnsi" w:cstheme="minorHAnsi"/>
        </w:rPr>
      </w:pPr>
    </w:p>
    <w:p w14:paraId="18749D97" w14:textId="02EA0A20" w:rsidR="00CA28F9" w:rsidRPr="00E11EAB" w:rsidRDefault="00CA28F9" w:rsidP="0084734F">
      <w:pPr>
        <w:spacing w:line="240" w:lineRule="auto"/>
        <w:rPr>
          <w:rFonts w:asciiTheme="minorHAnsi" w:hAnsiTheme="minorHAnsi" w:cstheme="minorHAnsi"/>
          <w:b/>
          <w:bCs/>
        </w:rPr>
      </w:pPr>
      <w:r w:rsidRPr="00E11EAB">
        <w:rPr>
          <w:rFonts w:asciiTheme="minorHAnsi" w:hAnsiTheme="minorHAnsi" w:cstheme="minorHAnsi"/>
          <w:b/>
          <w:bCs/>
        </w:rPr>
        <w:t>Additional Information:</w:t>
      </w:r>
    </w:p>
    <w:p w14:paraId="5277F1AE" w14:textId="77777777" w:rsidR="00CA28F9" w:rsidRPr="00CF4902" w:rsidRDefault="00CA28F9" w:rsidP="00CA28F9">
      <w:pPr>
        <w:rPr>
          <w:rFonts w:asciiTheme="minorHAnsi" w:hAnsiTheme="minorHAnsi" w:cstheme="minorHAnsi"/>
        </w:rPr>
      </w:pPr>
      <w:r w:rsidRPr="00CF4902">
        <w:rPr>
          <w:rFonts w:asciiTheme="minorHAnsi" w:hAnsiTheme="minorHAnsi" w:cstheme="minorHAnsi"/>
        </w:rPr>
        <w:t>Eligible employees may receive:</w:t>
      </w:r>
    </w:p>
    <w:p w14:paraId="5E7F7315" w14:textId="4421FBB3"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Medical, dental, and vision insurance</w:t>
      </w:r>
    </w:p>
    <w:p w14:paraId="5A6EC26C" w14:textId="04067DBD"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401(k) with company contribution</w:t>
      </w:r>
    </w:p>
    <w:p w14:paraId="6625823F" w14:textId="35286BBE" w:rsidR="00CA28F9" w:rsidRPr="00CF4902" w:rsidRDefault="00CA28F9" w:rsidP="00CA28F9">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Paid time off and federal holidays</w:t>
      </w:r>
    </w:p>
    <w:p w14:paraId="30EE99F2" w14:textId="0908D629" w:rsidR="00CA28F9" w:rsidRDefault="00CA28F9" w:rsidP="00826EF7">
      <w:pPr>
        <w:pStyle w:val="ListParagraph"/>
        <w:numPr>
          <w:ilvl w:val="0"/>
          <w:numId w:val="33"/>
        </w:numPr>
        <w:rPr>
          <w:rFonts w:asciiTheme="minorHAnsi" w:eastAsia="Times New Roman" w:hAnsiTheme="minorHAnsi" w:cstheme="minorHAnsi"/>
          <w:sz w:val="24"/>
          <w:szCs w:val="24"/>
        </w:rPr>
      </w:pPr>
      <w:r w:rsidRPr="00CF4902">
        <w:rPr>
          <w:rFonts w:asciiTheme="minorHAnsi" w:eastAsia="Times New Roman" w:hAnsiTheme="minorHAnsi" w:cstheme="minorHAnsi"/>
          <w:sz w:val="24"/>
          <w:szCs w:val="24"/>
        </w:rPr>
        <w:t>Professional development support</w:t>
      </w:r>
    </w:p>
    <w:p w14:paraId="7EFDD05C" w14:textId="77777777" w:rsidR="007719E5" w:rsidRDefault="007719E5" w:rsidP="007719E5">
      <w:pPr>
        <w:rPr>
          <w:rFonts w:asciiTheme="minorHAnsi" w:hAnsiTheme="minorHAnsi" w:cstheme="minorHAnsi"/>
        </w:rPr>
      </w:pPr>
    </w:p>
    <w:p w14:paraId="1A875DFE" w14:textId="1834F161" w:rsidR="007719E5" w:rsidRDefault="007719E5" w:rsidP="007719E5">
      <w:pPr>
        <w:rPr>
          <w:rFonts w:asciiTheme="minorHAnsi" w:hAnsiTheme="minorHAnsi" w:cstheme="minorHAnsi"/>
        </w:rPr>
      </w:pPr>
    </w:p>
    <w:p w14:paraId="64650F4F" w14:textId="77777777" w:rsidR="007719E5" w:rsidRDefault="007719E5" w:rsidP="007719E5">
      <w:pPr>
        <w:rPr>
          <w:rFonts w:asciiTheme="minorHAnsi" w:hAnsiTheme="minorHAnsi" w:cstheme="minorHAnsi"/>
        </w:rPr>
      </w:pPr>
    </w:p>
    <w:p w14:paraId="2C2CF70B" w14:textId="77777777" w:rsidR="007719E5" w:rsidRPr="007719E5" w:rsidRDefault="007719E5" w:rsidP="007719E5">
      <w:pPr>
        <w:rPr>
          <w:rFonts w:asciiTheme="minorHAnsi" w:hAnsiTheme="minorHAnsi" w:cstheme="minorHAnsi"/>
        </w:rPr>
      </w:pPr>
    </w:p>
    <w:p w14:paraId="5C6173DC" w14:textId="77777777" w:rsidR="003943C5" w:rsidRPr="00536AE5" w:rsidRDefault="003943C5" w:rsidP="003943C5">
      <w:pPr>
        <w:pStyle w:val="ListParagraph"/>
        <w:rPr>
          <w:rFonts w:asciiTheme="minorHAnsi" w:eastAsia="Times New Roman" w:hAnsiTheme="minorHAnsi" w:cstheme="minorHAnsi"/>
          <w:sz w:val="24"/>
          <w:szCs w:val="24"/>
        </w:rPr>
      </w:pPr>
    </w:p>
    <w:p w14:paraId="728419AD" w14:textId="77777777" w:rsidR="00E11EAB" w:rsidRDefault="003943C5" w:rsidP="003943C5">
      <w:pPr>
        <w:spacing w:line="240" w:lineRule="auto"/>
        <w:rPr>
          <w:rFonts w:asciiTheme="minorHAnsi" w:hAnsiTheme="minorHAnsi" w:cstheme="minorHAnsi"/>
          <w:b/>
          <w:bCs/>
        </w:rPr>
      </w:pPr>
      <w:r w:rsidRPr="003943C5">
        <w:rPr>
          <w:rFonts w:asciiTheme="minorHAnsi" w:hAnsiTheme="minorHAnsi" w:cstheme="minorHAnsi"/>
          <w:b/>
          <w:bCs/>
        </w:rPr>
        <w:lastRenderedPageBreak/>
        <w:t>Position Contingency &amp; Start Date</w:t>
      </w:r>
      <w:r w:rsidR="00E11EAB">
        <w:rPr>
          <w:rFonts w:asciiTheme="minorHAnsi" w:hAnsiTheme="minorHAnsi" w:cstheme="minorHAnsi"/>
          <w:b/>
          <w:bCs/>
        </w:rPr>
        <w:t>:</w:t>
      </w:r>
    </w:p>
    <w:p w14:paraId="1C0B6081" w14:textId="2C451D5C" w:rsidR="003943C5" w:rsidRPr="00E11EAB" w:rsidRDefault="003943C5" w:rsidP="003943C5">
      <w:pPr>
        <w:spacing w:line="240" w:lineRule="auto"/>
        <w:rPr>
          <w:rFonts w:asciiTheme="minorHAnsi" w:hAnsiTheme="minorHAnsi" w:cstheme="minorHAnsi"/>
          <w:b/>
          <w:bCs/>
        </w:rPr>
      </w:pPr>
      <w:r w:rsidRPr="003943C5">
        <w:rPr>
          <w:rFonts w:asciiTheme="minorHAnsi" w:hAnsiTheme="minorHAnsi" w:cstheme="minorHAnsi"/>
        </w:rPr>
        <w:t>This position is contingent upon contract award and funding authorization. The anticipated contract award is expected in late March 2026.</w:t>
      </w:r>
    </w:p>
    <w:p w14:paraId="7B81FDC4" w14:textId="77777777" w:rsidR="003943C5" w:rsidRPr="003943C5" w:rsidRDefault="003943C5" w:rsidP="003943C5">
      <w:pPr>
        <w:spacing w:line="240" w:lineRule="auto"/>
        <w:rPr>
          <w:rFonts w:asciiTheme="minorHAnsi" w:hAnsiTheme="minorHAnsi" w:cstheme="minorHAnsi"/>
        </w:rPr>
      </w:pPr>
    </w:p>
    <w:p w14:paraId="44F13E4A" w14:textId="77777777" w:rsidR="003943C5" w:rsidRPr="003943C5" w:rsidRDefault="003943C5" w:rsidP="003943C5">
      <w:pPr>
        <w:spacing w:line="240" w:lineRule="auto"/>
        <w:rPr>
          <w:rFonts w:asciiTheme="minorHAnsi" w:hAnsiTheme="minorHAnsi" w:cstheme="minorHAnsi"/>
        </w:rPr>
      </w:pPr>
      <w:r w:rsidRPr="003943C5">
        <w:rPr>
          <w:rFonts w:asciiTheme="minorHAnsi" w:hAnsiTheme="minorHAnsi" w:cstheme="minorHAnsi"/>
        </w:rPr>
        <w:t>The position is expected to begin upon contract award and successful completion of all required background investigations, site access approvals, and onboarding requirements. Employment offers, start dates, and continued employment are dependent upon successful contract award.</w:t>
      </w:r>
    </w:p>
    <w:p w14:paraId="75EF80E9" w14:textId="77777777" w:rsidR="003943C5" w:rsidRPr="003943C5" w:rsidRDefault="003943C5" w:rsidP="003943C5">
      <w:pPr>
        <w:spacing w:line="240" w:lineRule="auto"/>
        <w:rPr>
          <w:rFonts w:asciiTheme="minorHAnsi" w:hAnsiTheme="minorHAnsi" w:cstheme="minorHAnsi"/>
        </w:rPr>
      </w:pPr>
    </w:p>
    <w:p w14:paraId="4AA28153" w14:textId="325E065C" w:rsidR="005E3F2F" w:rsidRPr="00CF4902" w:rsidRDefault="003943C5" w:rsidP="003943C5">
      <w:pPr>
        <w:spacing w:line="240" w:lineRule="auto"/>
        <w:rPr>
          <w:rFonts w:asciiTheme="minorHAnsi" w:hAnsiTheme="minorHAnsi" w:cstheme="minorHAnsi"/>
        </w:rPr>
      </w:pPr>
      <w:r w:rsidRPr="003943C5">
        <w:rPr>
          <w:rFonts w:asciiTheme="minorHAnsi" w:hAnsiTheme="minorHAnsi" w:cstheme="minorHAnsi"/>
        </w:rPr>
        <w:t>Nothing in this job posting or any subsequent communication shall be construed as a guarantee of employment or a contract of employment for any specific duration.</w:t>
      </w:r>
    </w:p>
    <w:p w14:paraId="510A83DF" w14:textId="1B71D7CF" w:rsidR="00780211" w:rsidRPr="00CF4902" w:rsidRDefault="00780211" w:rsidP="002448C0">
      <w:pPr>
        <w:pStyle w:val="Footer"/>
        <w:rPr>
          <w:rFonts w:asciiTheme="minorHAnsi" w:hAnsiTheme="minorHAnsi" w:cstheme="minorHAnsi"/>
        </w:rPr>
      </w:pPr>
    </w:p>
    <w:sectPr w:rsidR="00780211" w:rsidRPr="00CF4902" w:rsidSect="00B00C2C">
      <w:footerReference w:type="even" r:id="rId12"/>
      <w:footerReference w:type="default" r:id="rId13"/>
      <w:headerReference w:type="first" r:id="rId14"/>
      <w:footerReference w:type="first" r:id="rId15"/>
      <w:pgSz w:w="12240" w:h="15840" w:code="1"/>
      <w:pgMar w:top="1080" w:right="1584" w:bottom="630" w:left="1584" w:header="3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E747" w14:textId="77777777" w:rsidR="00414EB4" w:rsidRDefault="00414EB4">
      <w:r>
        <w:separator/>
      </w:r>
    </w:p>
  </w:endnote>
  <w:endnote w:type="continuationSeparator" w:id="0">
    <w:p w14:paraId="60A24200" w14:textId="77777777" w:rsidR="00414EB4" w:rsidRDefault="00414EB4">
      <w:r>
        <w:continuationSeparator/>
      </w:r>
    </w:p>
  </w:endnote>
  <w:endnote w:type="continuationNotice" w:id="1">
    <w:p w14:paraId="42D6C69E" w14:textId="77777777" w:rsidR="00414EB4" w:rsidRDefault="00414E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607" w14:textId="77777777" w:rsidR="00A40D24" w:rsidRDefault="003619DC">
    <w:pPr>
      <w:pStyle w:val="Footer"/>
      <w:framePr w:wrap="around" w:vAnchor="text" w:hAnchor="margin" w:xAlign="center" w:y="1"/>
      <w:rPr>
        <w:rStyle w:val="PageNumber"/>
      </w:rPr>
    </w:pPr>
    <w:r>
      <w:rPr>
        <w:rStyle w:val="PageNumber"/>
      </w:rPr>
      <w:fldChar w:fldCharType="begin"/>
    </w:r>
    <w:r w:rsidR="00A40D24">
      <w:rPr>
        <w:rStyle w:val="PageNumber"/>
      </w:rPr>
      <w:instrText xml:space="preserve">PAGE  </w:instrText>
    </w:r>
    <w:r>
      <w:rPr>
        <w:rStyle w:val="PageNumber"/>
      </w:rPr>
      <w:fldChar w:fldCharType="end"/>
    </w:r>
  </w:p>
  <w:p w14:paraId="4E4B7B89" w14:textId="77777777" w:rsidR="00A40D24" w:rsidRDefault="00A4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89421"/>
      <w:docPartObj>
        <w:docPartGallery w:val="Page Numbers (Bottom of Page)"/>
        <w:docPartUnique/>
      </w:docPartObj>
    </w:sdtPr>
    <w:sdtEndPr/>
    <w:sdtContent>
      <w:sdt>
        <w:sdtPr>
          <w:id w:val="1688028752"/>
          <w:docPartObj>
            <w:docPartGallery w:val="Page Numbers (Top of Page)"/>
            <w:docPartUnique/>
          </w:docPartObj>
        </w:sdtPr>
        <w:sdtEndPr/>
        <w:sdtContent>
          <w:p w14:paraId="6658E584" w14:textId="6FBEEEAC"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F5902C" w14:textId="77777777" w:rsidR="00A40D24" w:rsidRDefault="00A40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730811"/>
      <w:docPartObj>
        <w:docPartGallery w:val="Page Numbers (Bottom of Page)"/>
        <w:docPartUnique/>
      </w:docPartObj>
    </w:sdtPr>
    <w:sdtEndPr/>
    <w:sdtContent>
      <w:sdt>
        <w:sdtPr>
          <w:id w:val="-1769616900"/>
          <w:docPartObj>
            <w:docPartGallery w:val="Page Numbers (Top of Page)"/>
            <w:docPartUnique/>
          </w:docPartObj>
        </w:sdtPr>
        <w:sdtEndPr/>
        <w:sdtContent>
          <w:p w14:paraId="06B052A8" w14:textId="4DDC413B" w:rsidR="0084734F" w:rsidRDefault="0084734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5AF595" w14:textId="54EC5308" w:rsidR="00A40D24" w:rsidRDefault="00A40D24" w:rsidP="00F248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E253" w14:textId="77777777" w:rsidR="00414EB4" w:rsidRDefault="00414EB4">
      <w:r>
        <w:separator/>
      </w:r>
    </w:p>
  </w:footnote>
  <w:footnote w:type="continuationSeparator" w:id="0">
    <w:p w14:paraId="47E14297" w14:textId="77777777" w:rsidR="00414EB4" w:rsidRDefault="00414EB4">
      <w:r>
        <w:continuationSeparator/>
      </w:r>
    </w:p>
  </w:footnote>
  <w:footnote w:type="continuationNotice" w:id="1">
    <w:p w14:paraId="3450BE45" w14:textId="77777777" w:rsidR="00414EB4" w:rsidRDefault="00414E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9DD2" w14:textId="0E46B69C" w:rsidR="00A40D24" w:rsidRDefault="00585C70" w:rsidP="00A34AB3">
    <w:pPr>
      <w:pStyle w:val="Header"/>
      <w:jc w:val="center"/>
    </w:pPr>
    <w:r>
      <w:rPr>
        <w:noProof/>
      </w:rPr>
      <w:drawing>
        <wp:inline distT="0" distB="0" distL="0" distR="0" wp14:anchorId="1C6005D5" wp14:editId="22A0BF07">
          <wp:extent cx="1143000" cy="1143000"/>
          <wp:effectExtent l="0" t="0" r="0" b="0"/>
          <wp:docPr id="337061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32612E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B0ECF64"/>
    <w:lvl w:ilvl="0">
      <w:start w:val="1"/>
      <w:numFmt w:val="decimal"/>
      <w:pStyle w:val="ListNumber"/>
      <w:lvlText w:val="%1."/>
      <w:lvlJc w:val="left"/>
      <w:pPr>
        <w:tabs>
          <w:tab w:val="num" w:pos="360"/>
        </w:tabs>
        <w:ind w:left="360" w:hanging="360"/>
      </w:pPr>
    </w:lvl>
  </w:abstractNum>
  <w:abstractNum w:abstractNumId="2" w15:restartNumberingAfterBreak="0">
    <w:nsid w:val="00560DAE"/>
    <w:multiLevelType w:val="hybridMultilevel"/>
    <w:tmpl w:val="31B40BFE"/>
    <w:lvl w:ilvl="0" w:tplc="85963E7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33A99"/>
    <w:multiLevelType w:val="multilevel"/>
    <w:tmpl w:val="6234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20CA3"/>
    <w:multiLevelType w:val="multilevel"/>
    <w:tmpl w:val="E77C0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383A"/>
    <w:multiLevelType w:val="hybridMultilevel"/>
    <w:tmpl w:val="8500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A4FFA"/>
    <w:multiLevelType w:val="hybridMultilevel"/>
    <w:tmpl w:val="AF409C24"/>
    <w:lvl w:ilvl="0" w:tplc="4C7A41E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6E5"/>
    <w:multiLevelType w:val="hybridMultilevel"/>
    <w:tmpl w:val="6506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06C9"/>
    <w:multiLevelType w:val="hybridMultilevel"/>
    <w:tmpl w:val="E49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900A6"/>
    <w:multiLevelType w:val="multilevel"/>
    <w:tmpl w:val="FD507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40E64"/>
    <w:multiLevelType w:val="multilevel"/>
    <w:tmpl w:val="98A6C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6684C"/>
    <w:multiLevelType w:val="hybridMultilevel"/>
    <w:tmpl w:val="0CEC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052"/>
    <w:multiLevelType w:val="hybridMultilevel"/>
    <w:tmpl w:val="A16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062D"/>
    <w:multiLevelType w:val="multilevel"/>
    <w:tmpl w:val="58786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F76FA7"/>
    <w:multiLevelType w:val="hybridMultilevel"/>
    <w:tmpl w:val="F92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C75D5"/>
    <w:multiLevelType w:val="multilevel"/>
    <w:tmpl w:val="6FFED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95CE1"/>
    <w:multiLevelType w:val="multilevel"/>
    <w:tmpl w:val="E0D2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3B79"/>
    <w:multiLevelType w:val="hybridMultilevel"/>
    <w:tmpl w:val="89AE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E46F06"/>
    <w:multiLevelType w:val="hybridMultilevel"/>
    <w:tmpl w:val="EF7CEE40"/>
    <w:lvl w:ilvl="0" w:tplc="508C9B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9604F"/>
    <w:multiLevelType w:val="hybridMultilevel"/>
    <w:tmpl w:val="E9A633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D16728"/>
    <w:multiLevelType w:val="hybridMultilevel"/>
    <w:tmpl w:val="52C26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0D165A"/>
    <w:multiLevelType w:val="hybridMultilevel"/>
    <w:tmpl w:val="70002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11117"/>
    <w:multiLevelType w:val="hybridMultilevel"/>
    <w:tmpl w:val="B5C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95CDD"/>
    <w:multiLevelType w:val="hybridMultilevel"/>
    <w:tmpl w:val="BF68B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D1CC3"/>
    <w:multiLevelType w:val="hybridMultilevel"/>
    <w:tmpl w:val="14B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724B"/>
    <w:multiLevelType w:val="multilevel"/>
    <w:tmpl w:val="0F06C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7154C"/>
    <w:multiLevelType w:val="multilevel"/>
    <w:tmpl w:val="924E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9C3C97"/>
    <w:multiLevelType w:val="multilevel"/>
    <w:tmpl w:val="4710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E5A2F"/>
    <w:multiLevelType w:val="multilevel"/>
    <w:tmpl w:val="231E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B27A42"/>
    <w:multiLevelType w:val="hybridMultilevel"/>
    <w:tmpl w:val="F424C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C62F1"/>
    <w:multiLevelType w:val="hybridMultilevel"/>
    <w:tmpl w:val="985A522C"/>
    <w:lvl w:ilvl="0" w:tplc="F762EB6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2036F2"/>
    <w:multiLevelType w:val="hybridMultilevel"/>
    <w:tmpl w:val="0B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66D2D"/>
    <w:multiLevelType w:val="hybridMultilevel"/>
    <w:tmpl w:val="470AB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A4100"/>
    <w:multiLevelType w:val="multilevel"/>
    <w:tmpl w:val="CF347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574624">
    <w:abstractNumId w:val="19"/>
  </w:num>
  <w:num w:numId="2" w16cid:durableId="1815830322">
    <w:abstractNumId w:val="21"/>
  </w:num>
  <w:num w:numId="3" w16cid:durableId="137917588">
    <w:abstractNumId w:val="1"/>
  </w:num>
  <w:num w:numId="4" w16cid:durableId="2053068497">
    <w:abstractNumId w:val="30"/>
  </w:num>
  <w:num w:numId="5" w16cid:durableId="1369060511">
    <w:abstractNumId w:val="2"/>
  </w:num>
  <w:num w:numId="6" w16cid:durableId="13119048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830726">
    <w:abstractNumId w:val="11"/>
  </w:num>
  <w:num w:numId="8" w16cid:durableId="386882042">
    <w:abstractNumId w:val="0"/>
  </w:num>
  <w:num w:numId="9" w16cid:durableId="886524413">
    <w:abstractNumId w:val="32"/>
  </w:num>
  <w:num w:numId="10" w16cid:durableId="621886974">
    <w:abstractNumId w:val="23"/>
  </w:num>
  <w:num w:numId="11" w16cid:durableId="907766759">
    <w:abstractNumId w:val="7"/>
  </w:num>
  <w:num w:numId="12" w16cid:durableId="600843910">
    <w:abstractNumId w:val="18"/>
  </w:num>
  <w:num w:numId="13" w16cid:durableId="2082678627">
    <w:abstractNumId w:val="20"/>
  </w:num>
  <w:num w:numId="14" w16cid:durableId="623148316">
    <w:abstractNumId w:val="2"/>
  </w:num>
  <w:num w:numId="15" w16cid:durableId="977563452">
    <w:abstractNumId w:val="14"/>
  </w:num>
  <w:num w:numId="16" w16cid:durableId="57555116">
    <w:abstractNumId w:val="3"/>
  </w:num>
  <w:num w:numId="17" w16cid:durableId="1548176259">
    <w:abstractNumId w:val="16"/>
  </w:num>
  <w:num w:numId="18" w16cid:durableId="1759130271">
    <w:abstractNumId w:val="4"/>
  </w:num>
  <w:num w:numId="19" w16cid:durableId="1144809631">
    <w:abstractNumId w:val="25"/>
  </w:num>
  <w:num w:numId="20" w16cid:durableId="977220478">
    <w:abstractNumId w:val="28"/>
  </w:num>
  <w:num w:numId="21" w16cid:durableId="381633051">
    <w:abstractNumId w:val="15"/>
  </w:num>
  <w:num w:numId="22" w16cid:durableId="1248804689">
    <w:abstractNumId w:val="33"/>
  </w:num>
  <w:num w:numId="23" w16cid:durableId="567501188">
    <w:abstractNumId w:val="9"/>
  </w:num>
  <w:num w:numId="24" w16cid:durableId="564487286">
    <w:abstractNumId w:val="10"/>
  </w:num>
  <w:num w:numId="25" w16cid:durableId="1535927490">
    <w:abstractNumId w:val="26"/>
  </w:num>
  <w:num w:numId="26" w16cid:durableId="681517188">
    <w:abstractNumId w:val="27"/>
  </w:num>
  <w:num w:numId="27" w16cid:durableId="1069382897">
    <w:abstractNumId w:val="17"/>
  </w:num>
  <w:num w:numId="28" w16cid:durableId="1590698809">
    <w:abstractNumId w:val="31"/>
  </w:num>
  <w:num w:numId="29" w16cid:durableId="470026685">
    <w:abstractNumId w:val="22"/>
  </w:num>
  <w:num w:numId="30" w16cid:durableId="1075276792">
    <w:abstractNumId w:val="24"/>
  </w:num>
  <w:num w:numId="31" w16cid:durableId="1074233292">
    <w:abstractNumId w:val="8"/>
  </w:num>
  <w:num w:numId="32" w16cid:durableId="357315094">
    <w:abstractNumId w:val="6"/>
  </w:num>
  <w:num w:numId="33" w16cid:durableId="399251353">
    <w:abstractNumId w:val="29"/>
  </w:num>
  <w:num w:numId="34" w16cid:durableId="1709408254">
    <w:abstractNumId w:val="5"/>
  </w:num>
  <w:num w:numId="35" w16cid:durableId="27814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F3"/>
    <w:rsid w:val="000007D2"/>
    <w:rsid w:val="000049DD"/>
    <w:rsid w:val="000069E0"/>
    <w:rsid w:val="00006C04"/>
    <w:rsid w:val="0001038D"/>
    <w:rsid w:val="000125AF"/>
    <w:rsid w:val="00014BB4"/>
    <w:rsid w:val="00015A76"/>
    <w:rsid w:val="00015DF3"/>
    <w:rsid w:val="000307B7"/>
    <w:rsid w:val="00032EA0"/>
    <w:rsid w:val="0003707A"/>
    <w:rsid w:val="00042D4C"/>
    <w:rsid w:val="000437D1"/>
    <w:rsid w:val="000572B9"/>
    <w:rsid w:val="00066E34"/>
    <w:rsid w:val="00071B54"/>
    <w:rsid w:val="00076F9A"/>
    <w:rsid w:val="000836B3"/>
    <w:rsid w:val="00085D1E"/>
    <w:rsid w:val="00086658"/>
    <w:rsid w:val="00093478"/>
    <w:rsid w:val="0009469B"/>
    <w:rsid w:val="00094F8E"/>
    <w:rsid w:val="000957F2"/>
    <w:rsid w:val="000A0095"/>
    <w:rsid w:val="000A2AF5"/>
    <w:rsid w:val="000B29C5"/>
    <w:rsid w:val="000B69F5"/>
    <w:rsid w:val="000B7E05"/>
    <w:rsid w:val="000C1AB4"/>
    <w:rsid w:val="000C6B00"/>
    <w:rsid w:val="000D376A"/>
    <w:rsid w:val="000D52E2"/>
    <w:rsid w:val="000E142E"/>
    <w:rsid w:val="000E7729"/>
    <w:rsid w:val="000F0E44"/>
    <w:rsid w:val="001122AC"/>
    <w:rsid w:val="00117DBF"/>
    <w:rsid w:val="00121925"/>
    <w:rsid w:val="00127D5E"/>
    <w:rsid w:val="00131069"/>
    <w:rsid w:val="001316CB"/>
    <w:rsid w:val="0013481F"/>
    <w:rsid w:val="00135EA4"/>
    <w:rsid w:val="001371DD"/>
    <w:rsid w:val="00142FC0"/>
    <w:rsid w:val="00144FAF"/>
    <w:rsid w:val="001513B9"/>
    <w:rsid w:val="001572CC"/>
    <w:rsid w:val="00165263"/>
    <w:rsid w:val="001846BE"/>
    <w:rsid w:val="001872BF"/>
    <w:rsid w:val="001924EE"/>
    <w:rsid w:val="00192770"/>
    <w:rsid w:val="001A74BB"/>
    <w:rsid w:val="001B1116"/>
    <w:rsid w:val="001B526C"/>
    <w:rsid w:val="001B61D5"/>
    <w:rsid w:val="001C0C50"/>
    <w:rsid w:val="001C1D4B"/>
    <w:rsid w:val="001C7604"/>
    <w:rsid w:val="001D268A"/>
    <w:rsid w:val="001D3D0C"/>
    <w:rsid w:val="001D68AF"/>
    <w:rsid w:val="001F1D77"/>
    <w:rsid w:val="001F2FC5"/>
    <w:rsid w:val="001F720F"/>
    <w:rsid w:val="00211E32"/>
    <w:rsid w:val="0021514E"/>
    <w:rsid w:val="002271DD"/>
    <w:rsid w:val="0023151F"/>
    <w:rsid w:val="00232740"/>
    <w:rsid w:val="00240796"/>
    <w:rsid w:val="00240A98"/>
    <w:rsid w:val="002448C0"/>
    <w:rsid w:val="00247463"/>
    <w:rsid w:val="00247DBF"/>
    <w:rsid w:val="002529C9"/>
    <w:rsid w:val="00254614"/>
    <w:rsid w:val="002666DE"/>
    <w:rsid w:val="00267926"/>
    <w:rsid w:val="002716F8"/>
    <w:rsid w:val="00273E4D"/>
    <w:rsid w:val="002761F9"/>
    <w:rsid w:val="0028359F"/>
    <w:rsid w:val="00285354"/>
    <w:rsid w:val="0028641D"/>
    <w:rsid w:val="0029210B"/>
    <w:rsid w:val="00296822"/>
    <w:rsid w:val="00297BF5"/>
    <w:rsid w:val="002A197D"/>
    <w:rsid w:val="002A577C"/>
    <w:rsid w:val="002B567B"/>
    <w:rsid w:val="002C73A9"/>
    <w:rsid w:val="002D0CDC"/>
    <w:rsid w:val="002D6889"/>
    <w:rsid w:val="002E045D"/>
    <w:rsid w:val="002F5F6C"/>
    <w:rsid w:val="00302E53"/>
    <w:rsid w:val="00311114"/>
    <w:rsid w:val="00317CD7"/>
    <w:rsid w:val="00324AF6"/>
    <w:rsid w:val="00333511"/>
    <w:rsid w:val="0034071B"/>
    <w:rsid w:val="00340B48"/>
    <w:rsid w:val="0034200F"/>
    <w:rsid w:val="00343D37"/>
    <w:rsid w:val="0034754F"/>
    <w:rsid w:val="0034779A"/>
    <w:rsid w:val="00360D8F"/>
    <w:rsid w:val="003619DC"/>
    <w:rsid w:val="003647DA"/>
    <w:rsid w:val="00366EEF"/>
    <w:rsid w:val="00367709"/>
    <w:rsid w:val="0037624B"/>
    <w:rsid w:val="00383C80"/>
    <w:rsid w:val="0038472C"/>
    <w:rsid w:val="00385BB4"/>
    <w:rsid w:val="00391A21"/>
    <w:rsid w:val="00392386"/>
    <w:rsid w:val="00392CA5"/>
    <w:rsid w:val="003943C5"/>
    <w:rsid w:val="00395979"/>
    <w:rsid w:val="003A01E7"/>
    <w:rsid w:val="003A1F67"/>
    <w:rsid w:val="003A58DD"/>
    <w:rsid w:val="003B2054"/>
    <w:rsid w:val="003B5DDC"/>
    <w:rsid w:val="003B77C2"/>
    <w:rsid w:val="003C0564"/>
    <w:rsid w:val="003C3367"/>
    <w:rsid w:val="003C428A"/>
    <w:rsid w:val="003E69FC"/>
    <w:rsid w:val="003E799C"/>
    <w:rsid w:val="004027E6"/>
    <w:rsid w:val="004029DF"/>
    <w:rsid w:val="00403709"/>
    <w:rsid w:val="0040620F"/>
    <w:rsid w:val="00407075"/>
    <w:rsid w:val="00411679"/>
    <w:rsid w:val="004130AE"/>
    <w:rsid w:val="00414EB4"/>
    <w:rsid w:val="0041778D"/>
    <w:rsid w:val="00422B5B"/>
    <w:rsid w:val="004344A6"/>
    <w:rsid w:val="00436A20"/>
    <w:rsid w:val="004510FD"/>
    <w:rsid w:val="00465FB5"/>
    <w:rsid w:val="0046722C"/>
    <w:rsid w:val="004679C5"/>
    <w:rsid w:val="004709B3"/>
    <w:rsid w:val="004715D8"/>
    <w:rsid w:val="00471CD1"/>
    <w:rsid w:val="004733C2"/>
    <w:rsid w:val="00495937"/>
    <w:rsid w:val="004A0EE1"/>
    <w:rsid w:val="004A10D4"/>
    <w:rsid w:val="004A5913"/>
    <w:rsid w:val="004A6EAC"/>
    <w:rsid w:val="004B3458"/>
    <w:rsid w:val="004B5042"/>
    <w:rsid w:val="004B5C81"/>
    <w:rsid w:val="004B7DE0"/>
    <w:rsid w:val="004C62DF"/>
    <w:rsid w:val="004D1F20"/>
    <w:rsid w:val="004D6000"/>
    <w:rsid w:val="004E19CD"/>
    <w:rsid w:val="004E1D2D"/>
    <w:rsid w:val="004E3587"/>
    <w:rsid w:val="00520120"/>
    <w:rsid w:val="005368D2"/>
    <w:rsid w:val="00536AE5"/>
    <w:rsid w:val="005400E3"/>
    <w:rsid w:val="005467B7"/>
    <w:rsid w:val="00570C42"/>
    <w:rsid w:val="00580FEC"/>
    <w:rsid w:val="00585464"/>
    <w:rsid w:val="00585C70"/>
    <w:rsid w:val="00594F30"/>
    <w:rsid w:val="005A146F"/>
    <w:rsid w:val="005A3021"/>
    <w:rsid w:val="005A55E2"/>
    <w:rsid w:val="005A5EA3"/>
    <w:rsid w:val="005B138E"/>
    <w:rsid w:val="005B3BE8"/>
    <w:rsid w:val="005B5A07"/>
    <w:rsid w:val="005C1759"/>
    <w:rsid w:val="005E27CC"/>
    <w:rsid w:val="005E3F2F"/>
    <w:rsid w:val="005E4D59"/>
    <w:rsid w:val="005E5A33"/>
    <w:rsid w:val="005F759C"/>
    <w:rsid w:val="006012F8"/>
    <w:rsid w:val="00613084"/>
    <w:rsid w:val="00614E92"/>
    <w:rsid w:val="00631E44"/>
    <w:rsid w:val="00635036"/>
    <w:rsid w:val="00646C63"/>
    <w:rsid w:val="006523C7"/>
    <w:rsid w:val="00655662"/>
    <w:rsid w:val="00657DF2"/>
    <w:rsid w:val="006611D6"/>
    <w:rsid w:val="0066328F"/>
    <w:rsid w:val="00664EDA"/>
    <w:rsid w:val="00665568"/>
    <w:rsid w:val="0067200C"/>
    <w:rsid w:val="0067259E"/>
    <w:rsid w:val="006806DB"/>
    <w:rsid w:val="006900FC"/>
    <w:rsid w:val="006918D8"/>
    <w:rsid w:val="00694255"/>
    <w:rsid w:val="006A291B"/>
    <w:rsid w:val="006A2CEC"/>
    <w:rsid w:val="006A6E92"/>
    <w:rsid w:val="006B39F3"/>
    <w:rsid w:val="006B5E1C"/>
    <w:rsid w:val="006D5B4C"/>
    <w:rsid w:val="006D6F34"/>
    <w:rsid w:val="006D7664"/>
    <w:rsid w:val="006D7B42"/>
    <w:rsid w:val="006E084F"/>
    <w:rsid w:val="006E3553"/>
    <w:rsid w:val="006E7631"/>
    <w:rsid w:val="006F4570"/>
    <w:rsid w:val="006F5D95"/>
    <w:rsid w:val="006F6B82"/>
    <w:rsid w:val="00700518"/>
    <w:rsid w:val="00716FFE"/>
    <w:rsid w:val="00721F1B"/>
    <w:rsid w:val="00724B8E"/>
    <w:rsid w:val="00731625"/>
    <w:rsid w:val="00735FE3"/>
    <w:rsid w:val="00742566"/>
    <w:rsid w:val="0074462F"/>
    <w:rsid w:val="007521F9"/>
    <w:rsid w:val="007535C3"/>
    <w:rsid w:val="0076346D"/>
    <w:rsid w:val="007653BC"/>
    <w:rsid w:val="00771111"/>
    <w:rsid w:val="007719E5"/>
    <w:rsid w:val="00780211"/>
    <w:rsid w:val="007876E8"/>
    <w:rsid w:val="007A44EC"/>
    <w:rsid w:val="007A7E0B"/>
    <w:rsid w:val="007B0398"/>
    <w:rsid w:val="007B06B2"/>
    <w:rsid w:val="007B2655"/>
    <w:rsid w:val="007C53AC"/>
    <w:rsid w:val="007E3D12"/>
    <w:rsid w:val="007E4585"/>
    <w:rsid w:val="007F3875"/>
    <w:rsid w:val="00805596"/>
    <w:rsid w:val="00807BC8"/>
    <w:rsid w:val="00810F8B"/>
    <w:rsid w:val="00811991"/>
    <w:rsid w:val="008137EF"/>
    <w:rsid w:val="00813B9C"/>
    <w:rsid w:val="00814549"/>
    <w:rsid w:val="0082497F"/>
    <w:rsid w:val="00826EF7"/>
    <w:rsid w:val="0082776A"/>
    <w:rsid w:val="00830262"/>
    <w:rsid w:val="008330FD"/>
    <w:rsid w:val="0083439C"/>
    <w:rsid w:val="0084734F"/>
    <w:rsid w:val="00854E5F"/>
    <w:rsid w:val="00857444"/>
    <w:rsid w:val="0086006F"/>
    <w:rsid w:val="00863B04"/>
    <w:rsid w:val="008655D3"/>
    <w:rsid w:val="00881C59"/>
    <w:rsid w:val="00883F01"/>
    <w:rsid w:val="008857C6"/>
    <w:rsid w:val="008A3AC8"/>
    <w:rsid w:val="008B0B8F"/>
    <w:rsid w:val="008B33BB"/>
    <w:rsid w:val="008B61DA"/>
    <w:rsid w:val="008B631F"/>
    <w:rsid w:val="008B712A"/>
    <w:rsid w:val="008C1C03"/>
    <w:rsid w:val="008C2506"/>
    <w:rsid w:val="008C2786"/>
    <w:rsid w:val="008D4C71"/>
    <w:rsid w:val="008D52A3"/>
    <w:rsid w:val="008D76E3"/>
    <w:rsid w:val="008E14BD"/>
    <w:rsid w:val="008E2A6B"/>
    <w:rsid w:val="008E5E13"/>
    <w:rsid w:val="008F1116"/>
    <w:rsid w:val="008F44B0"/>
    <w:rsid w:val="008F470B"/>
    <w:rsid w:val="009021A0"/>
    <w:rsid w:val="00907CE7"/>
    <w:rsid w:val="00907E17"/>
    <w:rsid w:val="00924AE4"/>
    <w:rsid w:val="00925C1E"/>
    <w:rsid w:val="00926D23"/>
    <w:rsid w:val="00935B04"/>
    <w:rsid w:val="00936489"/>
    <w:rsid w:val="009364BC"/>
    <w:rsid w:val="00942800"/>
    <w:rsid w:val="009445D9"/>
    <w:rsid w:val="00950D73"/>
    <w:rsid w:val="00964D95"/>
    <w:rsid w:val="00965904"/>
    <w:rsid w:val="00971D1C"/>
    <w:rsid w:val="00975D82"/>
    <w:rsid w:val="00977B32"/>
    <w:rsid w:val="00983318"/>
    <w:rsid w:val="00984E8C"/>
    <w:rsid w:val="00995586"/>
    <w:rsid w:val="009A2264"/>
    <w:rsid w:val="009A226B"/>
    <w:rsid w:val="009A6B8B"/>
    <w:rsid w:val="009A75BE"/>
    <w:rsid w:val="009A797B"/>
    <w:rsid w:val="009B6094"/>
    <w:rsid w:val="009C65E5"/>
    <w:rsid w:val="009D14B6"/>
    <w:rsid w:val="009F112B"/>
    <w:rsid w:val="009F2A2C"/>
    <w:rsid w:val="009F61AE"/>
    <w:rsid w:val="009F79F0"/>
    <w:rsid w:val="00A03704"/>
    <w:rsid w:val="00A05DE2"/>
    <w:rsid w:val="00A1009E"/>
    <w:rsid w:val="00A13C68"/>
    <w:rsid w:val="00A23254"/>
    <w:rsid w:val="00A23725"/>
    <w:rsid w:val="00A23DA8"/>
    <w:rsid w:val="00A34AB3"/>
    <w:rsid w:val="00A40D24"/>
    <w:rsid w:val="00A42014"/>
    <w:rsid w:val="00A430F7"/>
    <w:rsid w:val="00A53B32"/>
    <w:rsid w:val="00A56AA3"/>
    <w:rsid w:val="00A67E96"/>
    <w:rsid w:val="00A70716"/>
    <w:rsid w:val="00A70DD1"/>
    <w:rsid w:val="00A723EF"/>
    <w:rsid w:val="00A82370"/>
    <w:rsid w:val="00A83BD6"/>
    <w:rsid w:val="00A8519D"/>
    <w:rsid w:val="00A86966"/>
    <w:rsid w:val="00A95154"/>
    <w:rsid w:val="00AC1436"/>
    <w:rsid w:val="00AC2BF9"/>
    <w:rsid w:val="00AC6E55"/>
    <w:rsid w:val="00AD5436"/>
    <w:rsid w:val="00AE40B1"/>
    <w:rsid w:val="00AE6D60"/>
    <w:rsid w:val="00AF783D"/>
    <w:rsid w:val="00B00C2C"/>
    <w:rsid w:val="00B05C41"/>
    <w:rsid w:val="00B063E3"/>
    <w:rsid w:val="00B16042"/>
    <w:rsid w:val="00B25800"/>
    <w:rsid w:val="00B30BBD"/>
    <w:rsid w:val="00B41F8F"/>
    <w:rsid w:val="00B4211F"/>
    <w:rsid w:val="00B44754"/>
    <w:rsid w:val="00B46BD7"/>
    <w:rsid w:val="00B565E7"/>
    <w:rsid w:val="00B60A9B"/>
    <w:rsid w:val="00B60C51"/>
    <w:rsid w:val="00B745FB"/>
    <w:rsid w:val="00B75EBF"/>
    <w:rsid w:val="00B82215"/>
    <w:rsid w:val="00B84E82"/>
    <w:rsid w:val="00B91A17"/>
    <w:rsid w:val="00B91F02"/>
    <w:rsid w:val="00B928E8"/>
    <w:rsid w:val="00B93838"/>
    <w:rsid w:val="00B9423F"/>
    <w:rsid w:val="00B962AD"/>
    <w:rsid w:val="00BB606E"/>
    <w:rsid w:val="00BC4585"/>
    <w:rsid w:val="00BC5402"/>
    <w:rsid w:val="00BD0A99"/>
    <w:rsid w:val="00BE419F"/>
    <w:rsid w:val="00BE5D2E"/>
    <w:rsid w:val="00BE6604"/>
    <w:rsid w:val="00BE688C"/>
    <w:rsid w:val="00BF470F"/>
    <w:rsid w:val="00BF4F5D"/>
    <w:rsid w:val="00BF5CBD"/>
    <w:rsid w:val="00BF635A"/>
    <w:rsid w:val="00C05344"/>
    <w:rsid w:val="00C113C4"/>
    <w:rsid w:val="00C148AC"/>
    <w:rsid w:val="00C1651F"/>
    <w:rsid w:val="00C24496"/>
    <w:rsid w:val="00C25FDC"/>
    <w:rsid w:val="00C31138"/>
    <w:rsid w:val="00C35104"/>
    <w:rsid w:val="00C43346"/>
    <w:rsid w:val="00C47523"/>
    <w:rsid w:val="00C55AD0"/>
    <w:rsid w:val="00C57CD1"/>
    <w:rsid w:val="00C615A9"/>
    <w:rsid w:val="00C719CF"/>
    <w:rsid w:val="00C73ADC"/>
    <w:rsid w:val="00C80F35"/>
    <w:rsid w:val="00C9263E"/>
    <w:rsid w:val="00C96880"/>
    <w:rsid w:val="00C970F9"/>
    <w:rsid w:val="00CA28F9"/>
    <w:rsid w:val="00CA2920"/>
    <w:rsid w:val="00CB0F87"/>
    <w:rsid w:val="00CB195F"/>
    <w:rsid w:val="00CB67FB"/>
    <w:rsid w:val="00CB7CED"/>
    <w:rsid w:val="00CC1FD2"/>
    <w:rsid w:val="00CD0699"/>
    <w:rsid w:val="00CD2606"/>
    <w:rsid w:val="00CD5F14"/>
    <w:rsid w:val="00CD6ABA"/>
    <w:rsid w:val="00CE0AFC"/>
    <w:rsid w:val="00CE58F4"/>
    <w:rsid w:val="00CF0808"/>
    <w:rsid w:val="00CF270B"/>
    <w:rsid w:val="00CF4902"/>
    <w:rsid w:val="00CF5425"/>
    <w:rsid w:val="00D046A5"/>
    <w:rsid w:val="00D10490"/>
    <w:rsid w:val="00D15905"/>
    <w:rsid w:val="00D208AA"/>
    <w:rsid w:val="00D24775"/>
    <w:rsid w:val="00D249DD"/>
    <w:rsid w:val="00D25094"/>
    <w:rsid w:val="00D2595E"/>
    <w:rsid w:val="00D3479B"/>
    <w:rsid w:val="00D34AAA"/>
    <w:rsid w:val="00D35314"/>
    <w:rsid w:val="00D43176"/>
    <w:rsid w:val="00D451AF"/>
    <w:rsid w:val="00D63C08"/>
    <w:rsid w:val="00D731D0"/>
    <w:rsid w:val="00D747C7"/>
    <w:rsid w:val="00D80BEE"/>
    <w:rsid w:val="00D84834"/>
    <w:rsid w:val="00D929C3"/>
    <w:rsid w:val="00D94C6F"/>
    <w:rsid w:val="00D952EC"/>
    <w:rsid w:val="00DA3E17"/>
    <w:rsid w:val="00DA532A"/>
    <w:rsid w:val="00DB2927"/>
    <w:rsid w:val="00DB332A"/>
    <w:rsid w:val="00DC0A84"/>
    <w:rsid w:val="00DC350D"/>
    <w:rsid w:val="00DD6B04"/>
    <w:rsid w:val="00DE13DF"/>
    <w:rsid w:val="00DE2FE5"/>
    <w:rsid w:val="00DF1FA0"/>
    <w:rsid w:val="00DF275D"/>
    <w:rsid w:val="00DF34FA"/>
    <w:rsid w:val="00DF4FDF"/>
    <w:rsid w:val="00E02CF8"/>
    <w:rsid w:val="00E05033"/>
    <w:rsid w:val="00E10B79"/>
    <w:rsid w:val="00E11A9A"/>
    <w:rsid w:val="00E11EAB"/>
    <w:rsid w:val="00E13351"/>
    <w:rsid w:val="00E1618C"/>
    <w:rsid w:val="00E23F0B"/>
    <w:rsid w:val="00E355B4"/>
    <w:rsid w:val="00E454FC"/>
    <w:rsid w:val="00E45782"/>
    <w:rsid w:val="00E47150"/>
    <w:rsid w:val="00E47DC3"/>
    <w:rsid w:val="00E66BA7"/>
    <w:rsid w:val="00E72433"/>
    <w:rsid w:val="00E816AB"/>
    <w:rsid w:val="00E84D1F"/>
    <w:rsid w:val="00E93135"/>
    <w:rsid w:val="00EA333B"/>
    <w:rsid w:val="00EA6552"/>
    <w:rsid w:val="00EB2C47"/>
    <w:rsid w:val="00EB3DA5"/>
    <w:rsid w:val="00EC453E"/>
    <w:rsid w:val="00EF00F5"/>
    <w:rsid w:val="00EF2DB7"/>
    <w:rsid w:val="00EF42A1"/>
    <w:rsid w:val="00F1066E"/>
    <w:rsid w:val="00F11EB2"/>
    <w:rsid w:val="00F12F26"/>
    <w:rsid w:val="00F24812"/>
    <w:rsid w:val="00F24DE4"/>
    <w:rsid w:val="00F26931"/>
    <w:rsid w:val="00F32A34"/>
    <w:rsid w:val="00F41EBD"/>
    <w:rsid w:val="00F505D8"/>
    <w:rsid w:val="00F516EA"/>
    <w:rsid w:val="00F5325C"/>
    <w:rsid w:val="00F546DF"/>
    <w:rsid w:val="00F565B9"/>
    <w:rsid w:val="00F5797B"/>
    <w:rsid w:val="00F61748"/>
    <w:rsid w:val="00F62689"/>
    <w:rsid w:val="00F63201"/>
    <w:rsid w:val="00F7166E"/>
    <w:rsid w:val="00F72D4B"/>
    <w:rsid w:val="00F74691"/>
    <w:rsid w:val="00F82728"/>
    <w:rsid w:val="00F85B93"/>
    <w:rsid w:val="00F97AAF"/>
    <w:rsid w:val="00FA00B1"/>
    <w:rsid w:val="00FA2871"/>
    <w:rsid w:val="00FA4AEE"/>
    <w:rsid w:val="00FA6D80"/>
    <w:rsid w:val="00FB2E29"/>
    <w:rsid w:val="00FB6B6C"/>
    <w:rsid w:val="00FD35DF"/>
    <w:rsid w:val="00FD7FF4"/>
    <w:rsid w:val="00FE378A"/>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01D1"/>
  <w15:docId w15:val="{136C74AB-0BCB-497F-BE88-6BFD1DC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ABA"/>
    <w:pPr>
      <w:spacing w:line="300" w:lineRule="atLeast"/>
    </w:pPr>
    <w:rPr>
      <w:sz w:val="24"/>
      <w:szCs w:val="24"/>
    </w:rPr>
  </w:style>
  <w:style w:type="paragraph" w:styleId="Heading1">
    <w:name w:val="heading 1"/>
    <w:basedOn w:val="Normal"/>
    <w:next w:val="Normal"/>
    <w:qFormat/>
    <w:rsid w:val="00CD6ABA"/>
    <w:pPr>
      <w:keepNext/>
      <w:spacing w:line="240" w:lineRule="auto"/>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ABA"/>
    <w:pPr>
      <w:tabs>
        <w:tab w:val="center" w:pos="4320"/>
        <w:tab w:val="right" w:pos="8640"/>
      </w:tabs>
    </w:pPr>
  </w:style>
  <w:style w:type="paragraph" w:styleId="Footer">
    <w:name w:val="footer"/>
    <w:basedOn w:val="Normal"/>
    <w:link w:val="FooterChar"/>
    <w:uiPriority w:val="99"/>
    <w:rsid w:val="00CD6ABA"/>
    <w:pPr>
      <w:tabs>
        <w:tab w:val="center" w:pos="4320"/>
        <w:tab w:val="right" w:pos="8640"/>
      </w:tabs>
    </w:pPr>
  </w:style>
  <w:style w:type="paragraph" w:styleId="FootnoteText">
    <w:name w:val="footnote text"/>
    <w:basedOn w:val="Normal"/>
    <w:semiHidden/>
    <w:rsid w:val="00CD6ABA"/>
    <w:pPr>
      <w:spacing w:line="240" w:lineRule="auto"/>
    </w:pPr>
    <w:rPr>
      <w:sz w:val="20"/>
      <w:szCs w:val="20"/>
    </w:rPr>
  </w:style>
  <w:style w:type="character" w:styleId="FootnoteReference">
    <w:name w:val="footnote reference"/>
    <w:basedOn w:val="DefaultParagraphFont"/>
    <w:semiHidden/>
    <w:rsid w:val="00CD6ABA"/>
    <w:rPr>
      <w:vertAlign w:val="superscript"/>
    </w:rPr>
  </w:style>
  <w:style w:type="character" w:styleId="PageNumber">
    <w:name w:val="page number"/>
    <w:basedOn w:val="DefaultParagraphFont"/>
    <w:rsid w:val="00CD6ABA"/>
  </w:style>
  <w:style w:type="character" w:styleId="Hyperlink">
    <w:name w:val="Hyperlink"/>
    <w:basedOn w:val="DefaultParagraphFont"/>
    <w:rsid w:val="00CD6ABA"/>
    <w:rPr>
      <w:color w:val="0000FF"/>
      <w:u w:val="single"/>
    </w:rPr>
  </w:style>
  <w:style w:type="paragraph" w:styleId="ListNumber">
    <w:name w:val="List Number"/>
    <w:basedOn w:val="Normal"/>
    <w:rsid w:val="00CD6ABA"/>
    <w:pPr>
      <w:numPr>
        <w:numId w:val="3"/>
      </w:numPr>
    </w:pPr>
  </w:style>
  <w:style w:type="paragraph" w:styleId="BodyText">
    <w:name w:val="Body Text"/>
    <w:basedOn w:val="Normal"/>
    <w:rsid w:val="00CD6ABA"/>
    <w:pPr>
      <w:spacing w:after="120"/>
    </w:pPr>
  </w:style>
  <w:style w:type="paragraph" w:styleId="DocumentMap">
    <w:name w:val="Document Map"/>
    <w:basedOn w:val="Normal"/>
    <w:semiHidden/>
    <w:rsid w:val="00CD6ABA"/>
    <w:pPr>
      <w:shd w:val="clear" w:color="auto" w:fill="000080"/>
    </w:pPr>
    <w:rPr>
      <w:rFonts w:ascii="Tahoma" w:hAnsi="Tahoma" w:cs="Tahoma"/>
    </w:rPr>
  </w:style>
  <w:style w:type="paragraph" w:styleId="BalloonText">
    <w:name w:val="Balloon Text"/>
    <w:basedOn w:val="Normal"/>
    <w:semiHidden/>
    <w:rsid w:val="0001038D"/>
    <w:rPr>
      <w:rFonts w:ascii="Tahoma" w:hAnsi="Tahoma" w:cs="Tahoma"/>
      <w:sz w:val="16"/>
      <w:szCs w:val="16"/>
    </w:rPr>
  </w:style>
  <w:style w:type="paragraph" w:styleId="ListParagraph">
    <w:name w:val="List Paragraph"/>
    <w:basedOn w:val="Normal"/>
    <w:uiPriority w:val="34"/>
    <w:qFormat/>
    <w:rsid w:val="00BE688C"/>
    <w:pPr>
      <w:spacing w:line="240" w:lineRule="auto"/>
      <w:ind w:left="720"/>
      <w:contextualSpacing/>
    </w:pPr>
    <w:rPr>
      <w:rFonts w:ascii="Calibri" w:eastAsia="Calibri" w:hAnsi="Calibri" w:cs="Calibri"/>
      <w:sz w:val="22"/>
      <w:szCs w:val="22"/>
    </w:rPr>
  </w:style>
  <w:style w:type="paragraph" w:styleId="ListBullet2">
    <w:name w:val="List Bullet 2"/>
    <w:basedOn w:val="Normal"/>
    <w:rsid w:val="004A5913"/>
    <w:pPr>
      <w:numPr>
        <w:numId w:val="8"/>
      </w:numPr>
      <w:spacing w:after="120" w:line="240" w:lineRule="auto"/>
    </w:pPr>
    <w:rPr>
      <w:rFonts w:eastAsia="MS Mincho"/>
      <w:sz w:val="22"/>
      <w:lang w:eastAsia="ja-JP"/>
    </w:rPr>
  </w:style>
  <w:style w:type="paragraph" w:styleId="NoSpacing">
    <w:name w:val="No Spacing"/>
    <w:uiPriority w:val="1"/>
    <w:qFormat/>
    <w:rsid w:val="00A05DE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1D4B"/>
    <w:rPr>
      <w:sz w:val="24"/>
      <w:szCs w:val="24"/>
    </w:rPr>
  </w:style>
  <w:style w:type="paragraph" w:customStyle="1" w:styleId="paragraph">
    <w:name w:val="paragraph"/>
    <w:basedOn w:val="Normal"/>
    <w:rsid w:val="00780211"/>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780211"/>
  </w:style>
  <w:style w:type="character" w:customStyle="1" w:styleId="eop">
    <w:name w:val="eop"/>
    <w:basedOn w:val="DefaultParagraphFont"/>
    <w:rsid w:val="00780211"/>
  </w:style>
  <w:style w:type="paragraph" w:styleId="Revision">
    <w:name w:val="Revision"/>
    <w:hidden/>
    <w:uiPriority w:val="99"/>
    <w:semiHidden/>
    <w:rsid w:val="00613084"/>
    <w:rPr>
      <w:sz w:val="24"/>
      <w:szCs w:val="24"/>
    </w:rPr>
  </w:style>
  <w:style w:type="character" w:styleId="CommentReference">
    <w:name w:val="annotation reference"/>
    <w:basedOn w:val="DefaultParagraphFont"/>
    <w:semiHidden/>
    <w:unhideWhenUsed/>
    <w:rsid w:val="00247DBF"/>
    <w:rPr>
      <w:sz w:val="16"/>
      <w:szCs w:val="16"/>
    </w:rPr>
  </w:style>
  <w:style w:type="paragraph" w:styleId="CommentText">
    <w:name w:val="annotation text"/>
    <w:basedOn w:val="Normal"/>
    <w:link w:val="CommentTextChar"/>
    <w:unhideWhenUsed/>
    <w:rsid w:val="00247DBF"/>
    <w:pPr>
      <w:spacing w:line="240" w:lineRule="auto"/>
    </w:pPr>
    <w:rPr>
      <w:sz w:val="20"/>
      <w:szCs w:val="20"/>
    </w:rPr>
  </w:style>
  <w:style w:type="character" w:customStyle="1" w:styleId="CommentTextChar">
    <w:name w:val="Comment Text Char"/>
    <w:basedOn w:val="DefaultParagraphFont"/>
    <w:link w:val="CommentText"/>
    <w:rsid w:val="00247DBF"/>
  </w:style>
  <w:style w:type="paragraph" w:styleId="CommentSubject">
    <w:name w:val="annotation subject"/>
    <w:basedOn w:val="CommentText"/>
    <w:next w:val="CommentText"/>
    <w:link w:val="CommentSubjectChar"/>
    <w:semiHidden/>
    <w:unhideWhenUsed/>
    <w:rsid w:val="00247DBF"/>
    <w:rPr>
      <w:b/>
      <w:bCs/>
    </w:rPr>
  </w:style>
  <w:style w:type="character" w:customStyle="1" w:styleId="CommentSubjectChar">
    <w:name w:val="Comment Subject Char"/>
    <w:basedOn w:val="CommentTextChar"/>
    <w:link w:val="CommentSubject"/>
    <w:semiHidden/>
    <w:rsid w:val="00247DBF"/>
    <w:rPr>
      <w:b/>
      <w:bCs/>
    </w:rPr>
  </w:style>
  <w:style w:type="character" w:styleId="UnresolvedMention">
    <w:name w:val="Unresolved Mention"/>
    <w:basedOn w:val="DefaultParagraphFont"/>
    <w:uiPriority w:val="99"/>
    <w:semiHidden/>
    <w:unhideWhenUsed/>
    <w:rsid w:val="006E084F"/>
    <w:rPr>
      <w:color w:val="605E5C"/>
      <w:shd w:val="clear" w:color="auto" w:fill="E1DFDD"/>
    </w:rPr>
  </w:style>
  <w:style w:type="character" w:customStyle="1" w:styleId="FooterChar">
    <w:name w:val="Footer Char"/>
    <w:basedOn w:val="DefaultParagraphFont"/>
    <w:link w:val="Footer"/>
    <w:uiPriority w:val="99"/>
    <w:rsid w:val="00694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112">
      <w:bodyDiv w:val="1"/>
      <w:marLeft w:val="0"/>
      <w:marRight w:val="0"/>
      <w:marTop w:val="0"/>
      <w:marBottom w:val="0"/>
      <w:divBdr>
        <w:top w:val="none" w:sz="0" w:space="0" w:color="auto"/>
        <w:left w:val="none" w:sz="0" w:space="0" w:color="auto"/>
        <w:bottom w:val="none" w:sz="0" w:space="0" w:color="auto"/>
        <w:right w:val="none" w:sz="0" w:space="0" w:color="auto"/>
      </w:divBdr>
    </w:div>
    <w:div w:id="317923041">
      <w:bodyDiv w:val="1"/>
      <w:marLeft w:val="0"/>
      <w:marRight w:val="0"/>
      <w:marTop w:val="0"/>
      <w:marBottom w:val="0"/>
      <w:divBdr>
        <w:top w:val="none" w:sz="0" w:space="0" w:color="auto"/>
        <w:left w:val="none" w:sz="0" w:space="0" w:color="auto"/>
        <w:bottom w:val="none" w:sz="0" w:space="0" w:color="auto"/>
        <w:right w:val="none" w:sz="0" w:space="0" w:color="auto"/>
      </w:divBdr>
    </w:div>
    <w:div w:id="924261691">
      <w:bodyDiv w:val="1"/>
      <w:marLeft w:val="0"/>
      <w:marRight w:val="0"/>
      <w:marTop w:val="0"/>
      <w:marBottom w:val="0"/>
      <w:divBdr>
        <w:top w:val="none" w:sz="0" w:space="0" w:color="auto"/>
        <w:left w:val="none" w:sz="0" w:space="0" w:color="auto"/>
        <w:bottom w:val="none" w:sz="0" w:space="0" w:color="auto"/>
        <w:right w:val="none" w:sz="0" w:space="0" w:color="auto"/>
      </w:divBdr>
    </w:div>
    <w:div w:id="1277831988">
      <w:bodyDiv w:val="1"/>
      <w:marLeft w:val="0"/>
      <w:marRight w:val="0"/>
      <w:marTop w:val="0"/>
      <w:marBottom w:val="0"/>
      <w:divBdr>
        <w:top w:val="none" w:sz="0" w:space="0" w:color="auto"/>
        <w:left w:val="none" w:sz="0" w:space="0" w:color="auto"/>
        <w:bottom w:val="none" w:sz="0" w:space="0" w:color="auto"/>
        <w:right w:val="none" w:sz="0" w:space="0" w:color="auto"/>
      </w:divBdr>
    </w:div>
    <w:div w:id="1309163346">
      <w:bodyDiv w:val="1"/>
      <w:marLeft w:val="0"/>
      <w:marRight w:val="0"/>
      <w:marTop w:val="0"/>
      <w:marBottom w:val="0"/>
      <w:divBdr>
        <w:top w:val="none" w:sz="0" w:space="0" w:color="auto"/>
        <w:left w:val="none" w:sz="0" w:space="0" w:color="auto"/>
        <w:bottom w:val="none" w:sz="0" w:space="0" w:color="auto"/>
        <w:right w:val="none" w:sz="0" w:space="0" w:color="auto"/>
      </w:divBdr>
    </w:div>
    <w:div w:id="1597864101">
      <w:bodyDiv w:val="1"/>
      <w:marLeft w:val="0"/>
      <w:marRight w:val="0"/>
      <w:marTop w:val="0"/>
      <w:marBottom w:val="0"/>
      <w:divBdr>
        <w:top w:val="none" w:sz="0" w:space="0" w:color="auto"/>
        <w:left w:val="none" w:sz="0" w:space="0" w:color="auto"/>
        <w:bottom w:val="none" w:sz="0" w:space="0" w:color="auto"/>
        <w:right w:val="none" w:sz="0" w:space="0" w:color="auto"/>
      </w:divBdr>
    </w:div>
    <w:div w:id="1761179633">
      <w:bodyDiv w:val="1"/>
      <w:marLeft w:val="0"/>
      <w:marRight w:val="0"/>
      <w:marTop w:val="0"/>
      <w:marBottom w:val="0"/>
      <w:divBdr>
        <w:top w:val="none" w:sz="0" w:space="0" w:color="auto"/>
        <w:left w:val="none" w:sz="0" w:space="0" w:color="auto"/>
        <w:bottom w:val="none" w:sz="0" w:space="0" w:color="auto"/>
        <w:right w:val="none" w:sz="0" w:space="0" w:color="auto"/>
      </w:divBdr>
    </w:div>
    <w:div w:id="1774746047">
      <w:bodyDiv w:val="1"/>
      <w:marLeft w:val="0"/>
      <w:marRight w:val="0"/>
      <w:marTop w:val="0"/>
      <w:marBottom w:val="0"/>
      <w:divBdr>
        <w:top w:val="none" w:sz="0" w:space="0" w:color="auto"/>
        <w:left w:val="none" w:sz="0" w:space="0" w:color="auto"/>
        <w:bottom w:val="none" w:sz="0" w:space="0" w:color="auto"/>
        <w:right w:val="none" w:sz="0" w:space="0" w:color="auto"/>
      </w:divBdr>
    </w:div>
    <w:div w:id="21060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ineda@ccg-group.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EC%20TEMPLATES\PE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DA6EB3A8FDE4C9B411230196ABA47" ma:contentTypeVersion="12" ma:contentTypeDescription="Create a new document." ma:contentTypeScope="" ma:versionID="5fd3f6253161f24196369a8a50778cf7">
  <xsd:schema xmlns:xsd="http://www.w3.org/2001/XMLSchema" xmlns:xs="http://www.w3.org/2001/XMLSchema" xmlns:p="http://schemas.microsoft.com/office/2006/metadata/properties" xmlns:ns2="545ab31b-461f-4071-8392-310f669366c4" xmlns:ns3="272d00e0-a392-4f3c-941d-98fda9b2389e" targetNamespace="http://schemas.microsoft.com/office/2006/metadata/properties" ma:root="true" ma:fieldsID="54e8f0972f6820fb03d41e2c89202021" ns2:_="" ns3:_="">
    <xsd:import namespace="545ab31b-461f-4071-8392-310f669366c4"/>
    <xsd:import namespace="272d00e0-a392-4f3c-941d-98fda9b23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ab31b-461f-4071-8392-310f66936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4d7afa-35db-480b-95cd-5ca3669c37d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d00e0-a392-4f3c-941d-98fda9b238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a38e7-573b-4368-aaa4-a5ae331df331}" ma:internalName="TaxCatchAll" ma:showField="CatchAllData" ma:web="272d00e0-a392-4f3c-941d-98fda9b23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ab31b-461f-4071-8392-310f669366c4">
      <Terms xmlns="http://schemas.microsoft.com/office/infopath/2007/PartnerControls"/>
    </lcf76f155ced4ddcb4097134ff3c332f>
    <TaxCatchAll xmlns="272d00e0-a392-4f3c-941d-98fda9b238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E54F7-CF56-4E24-81AD-29763E099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ab31b-461f-4071-8392-310f669366c4"/>
    <ds:schemaRef ds:uri="272d00e0-a392-4f3c-941d-98fda9b23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3C4E7-9BD1-4687-88B0-EA04BC4774AB}">
  <ds:schemaRefs>
    <ds:schemaRef ds:uri="http://schemas.openxmlformats.org/officeDocument/2006/bibliography"/>
  </ds:schemaRefs>
</ds:datastoreItem>
</file>

<file path=customXml/itemProps3.xml><?xml version="1.0" encoding="utf-8"?>
<ds:datastoreItem xmlns:ds="http://schemas.openxmlformats.org/officeDocument/2006/customXml" ds:itemID="{55F066B9-9C59-42C3-9FA2-9403986225F3}">
  <ds:schemaRefs>
    <ds:schemaRef ds:uri="http://schemas.microsoft.com/office/2006/metadata/properties"/>
    <ds:schemaRef ds:uri="http://schemas.microsoft.com/office/infopath/2007/PartnerControls"/>
    <ds:schemaRef ds:uri="545ab31b-461f-4071-8392-310f669366c4"/>
    <ds:schemaRef ds:uri="272d00e0-a392-4f3c-941d-98fda9b2389e"/>
  </ds:schemaRefs>
</ds:datastoreItem>
</file>

<file path=customXml/itemProps4.xml><?xml version="1.0" encoding="utf-8"?>
<ds:datastoreItem xmlns:ds="http://schemas.openxmlformats.org/officeDocument/2006/customXml" ds:itemID="{CF88D63C-AAB7-4347-BC89-1830C75FD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PEC Letterhead</Template>
  <TotalTime>107</TotalTime>
  <Pages>4</Pages>
  <Words>759</Words>
  <Characters>4768</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November 9, 1999</vt:lpstr>
    </vt:vector>
  </TitlesOfParts>
  <Company>Microsoft</Company>
  <LinksUpToDate>false</LinksUpToDate>
  <CharactersWithSpaces>5460</CharactersWithSpaces>
  <SharedDoc>false</SharedDoc>
  <HLinks>
    <vt:vector size="6" baseType="variant">
      <vt:variant>
        <vt:i4>7274524</vt:i4>
      </vt:variant>
      <vt:variant>
        <vt:i4>0</vt:i4>
      </vt:variant>
      <vt:variant>
        <vt:i4>0</vt:i4>
      </vt:variant>
      <vt:variant>
        <vt:i4>5</vt:i4>
      </vt:variant>
      <vt:variant>
        <vt:lpwstr>mailto:javiles@project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9, 1999</dc:title>
  <dc:creator>Sue Bracey</dc:creator>
  <cp:lastModifiedBy>Invoice Invoice</cp:lastModifiedBy>
  <cp:revision>114</cp:revision>
  <cp:lastPrinted>2026-01-08T14:50:00Z</cp:lastPrinted>
  <dcterms:created xsi:type="dcterms:W3CDTF">2025-08-01T14:17:00Z</dcterms:created>
  <dcterms:modified xsi:type="dcterms:W3CDTF">2026-02-19T21:14:00Z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0x01010069FDA6EB3A8FDE4C9B411230196ABA47</vt:lpwstr>
  </property>
  <property fmtid="{D5CDD505-2E9C-101B-9397-08002B2CF9AE}" pid="3" name="Order">
    <vt:r8>143400</vt:r8>
  </property>
  <property fmtid="{D5CDD505-2E9C-101B-9397-08002B2CF9AE}" pid="4" name="MediaServiceImageTags">
    <vt:lpwstr/>
  </property>
  <property fmtid="{D5CDD505-2E9C-101B-9397-08002B2CF9AE}" pid="5" name="GrammarlyDocumentId">
    <vt:lpwstr>ddb3a88311d5174fda0929d9d2c353e725bac0ed269b111c7372a90d2ff00d40</vt:lpwstr>
  </property>
</Properties>
</file>